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D8" w:rsidRDefault="001232D8" w:rsidP="00E6350F">
      <w:pPr>
        <w:autoSpaceDE w:val="0"/>
        <w:autoSpaceDN w:val="0"/>
        <w:adjustRightInd w:val="0"/>
        <w:spacing w:beforeLines="150" w:line="900" w:lineRule="exact"/>
        <w:jc w:val="center"/>
        <w:rPr>
          <w:rFonts w:ascii="黑体" w:eastAsia="黑体" w:cs="Arial"/>
          <w:color w:val="FF0000"/>
          <w:sz w:val="84"/>
          <w:szCs w:val="84"/>
        </w:rPr>
      </w:pPr>
      <w:r>
        <w:rPr>
          <w:rFonts w:ascii="黑体" w:eastAsia="黑体" w:cs="黑体" w:hint="eastAsia"/>
          <w:color w:val="FF0000"/>
          <w:sz w:val="84"/>
          <w:szCs w:val="84"/>
        </w:rPr>
        <w:t>国</w:t>
      </w:r>
      <w:r>
        <w:rPr>
          <w:rFonts w:ascii="黑体" w:eastAsia="黑体" w:cs="黑体"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color w:val="FF0000"/>
          <w:sz w:val="84"/>
          <w:szCs w:val="84"/>
        </w:rPr>
        <w:t>家</w:t>
      </w:r>
      <w:r>
        <w:rPr>
          <w:rFonts w:ascii="黑体" w:eastAsia="黑体" w:cs="黑体"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color w:val="FF0000"/>
          <w:sz w:val="84"/>
          <w:szCs w:val="84"/>
        </w:rPr>
        <w:t>开</w:t>
      </w:r>
      <w:r>
        <w:rPr>
          <w:rFonts w:ascii="黑体" w:eastAsia="黑体" w:cs="黑体"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color w:val="FF0000"/>
          <w:sz w:val="84"/>
          <w:szCs w:val="84"/>
        </w:rPr>
        <w:t>放</w:t>
      </w:r>
      <w:r>
        <w:rPr>
          <w:rFonts w:ascii="黑体" w:eastAsia="黑体" w:cs="黑体"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color w:val="FF0000"/>
          <w:sz w:val="84"/>
          <w:szCs w:val="84"/>
        </w:rPr>
        <w:t>大</w:t>
      </w:r>
      <w:r>
        <w:rPr>
          <w:rFonts w:ascii="黑体" w:eastAsia="黑体" w:cs="黑体"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color w:val="FF0000"/>
          <w:sz w:val="84"/>
          <w:szCs w:val="84"/>
        </w:rPr>
        <w:t>学</w:t>
      </w:r>
    </w:p>
    <w:p w:rsidR="001232D8" w:rsidRDefault="001232D8" w:rsidP="00E6350F">
      <w:pPr>
        <w:autoSpaceDE w:val="0"/>
        <w:autoSpaceDN w:val="0"/>
        <w:adjustRightInd w:val="0"/>
        <w:spacing w:line="540" w:lineRule="exact"/>
        <w:ind w:firstLineChars="350" w:firstLine="31680"/>
        <w:rPr>
          <w:rFonts w:ascii="仿宋_GB2312" w:eastAsia="仿宋_GB2312" w:cs="Arial"/>
          <w:sz w:val="30"/>
          <w:szCs w:val="30"/>
        </w:rPr>
      </w:pPr>
    </w:p>
    <w:p w:rsidR="001232D8" w:rsidRPr="0086472D" w:rsidRDefault="001232D8" w:rsidP="00E6350F">
      <w:pPr>
        <w:autoSpaceDE w:val="0"/>
        <w:autoSpaceDN w:val="0"/>
        <w:adjustRightInd w:val="0"/>
        <w:spacing w:line="540" w:lineRule="exact"/>
        <w:jc w:val="center"/>
        <w:rPr>
          <w:rFonts w:ascii="仿宋_GB2312" w:eastAsia="仿宋_GB2312" w:cs="Arial"/>
          <w:sz w:val="30"/>
          <w:szCs w:val="30"/>
        </w:rPr>
      </w:pPr>
      <w:r w:rsidRPr="0086472D">
        <w:rPr>
          <w:rFonts w:ascii="仿宋_GB2312" w:eastAsia="仿宋_GB2312" w:cs="仿宋_GB2312" w:hint="eastAsia"/>
          <w:sz w:val="30"/>
          <w:szCs w:val="30"/>
        </w:rPr>
        <w:t>国开研〔</w:t>
      </w:r>
      <w:r w:rsidRPr="0086472D">
        <w:rPr>
          <w:rFonts w:ascii="仿宋_GB2312" w:eastAsia="仿宋_GB2312" w:cs="仿宋_GB2312"/>
          <w:sz w:val="30"/>
          <w:szCs w:val="30"/>
        </w:rPr>
        <w:t>2018</w:t>
      </w:r>
      <w:r w:rsidRPr="0086472D">
        <w:rPr>
          <w:rFonts w:ascii="仿宋_GB2312" w:eastAsia="仿宋_GB2312" w:cs="仿宋_GB2312" w:hint="eastAsia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4</w:t>
      </w:r>
      <w:r w:rsidRPr="0086472D">
        <w:rPr>
          <w:rFonts w:ascii="仿宋_GB2312" w:eastAsia="仿宋_GB2312" w:cs="仿宋_GB2312" w:hint="eastAsia"/>
          <w:sz w:val="30"/>
          <w:szCs w:val="30"/>
        </w:rPr>
        <w:t>号</w:t>
      </w:r>
    </w:p>
    <w:p w:rsidR="001232D8" w:rsidRDefault="001232D8" w:rsidP="00E6350F">
      <w:pPr>
        <w:autoSpaceDE w:val="0"/>
        <w:autoSpaceDN w:val="0"/>
        <w:adjustRightInd w:val="0"/>
        <w:spacing w:line="540" w:lineRule="exact"/>
        <w:ind w:firstLineChars="350" w:firstLine="31680"/>
        <w:rPr>
          <w:rFonts w:ascii="仿宋_GB2312" w:eastAsia="仿宋_GB2312" w:cs="Arial"/>
          <w:sz w:val="30"/>
          <w:szCs w:val="30"/>
        </w:rPr>
      </w:pPr>
      <w:r>
        <w:rPr>
          <w:noProof/>
        </w:rPr>
        <w:pict>
          <v:line id="_x0000_s1026" style="position:absolute;left:0;text-align:left;z-index:251658240" from="5.25pt,10.2pt" to="435.75pt,10.2pt" strokecolor="red" strokeweight="4.5pt">
            <v:stroke linestyle="thickThin"/>
          </v:line>
        </w:pict>
      </w:r>
    </w:p>
    <w:p w:rsidR="001232D8" w:rsidRPr="0086472D" w:rsidRDefault="001232D8" w:rsidP="00E6350F">
      <w:pPr>
        <w:spacing w:line="540" w:lineRule="exact"/>
        <w:jc w:val="center"/>
        <w:rPr>
          <w:rFonts w:eastAsia="仿宋_GB2312" w:cs="Arial"/>
          <w:sz w:val="30"/>
          <w:szCs w:val="30"/>
        </w:rPr>
      </w:pPr>
    </w:p>
    <w:p w:rsidR="001232D8" w:rsidRPr="007B24F5" w:rsidRDefault="001232D8" w:rsidP="005F3D65">
      <w:pPr>
        <w:spacing w:line="540" w:lineRule="exact"/>
        <w:jc w:val="center"/>
        <w:rPr>
          <w:rFonts w:eastAsia="华文中宋" w:cs="Arial"/>
          <w:b/>
          <w:bCs/>
          <w:sz w:val="36"/>
          <w:szCs w:val="36"/>
        </w:rPr>
      </w:pPr>
      <w:r w:rsidRPr="007B24F5">
        <w:rPr>
          <w:rFonts w:eastAsia="华文中宋" w:cs="华文中宋" w:hint="eastAsia"/>
          <w:b/>
          <w:bCs/>
          <w:sz w:val="36"/>
          <w:szCs w:val="36"/>
        </w:rPr>
        <w:t>关于开展国家开放大学办学体系第</w:t>
      </w:r>
      <w:r>
        <w:rPr>
          <w:rFonts w:eastAsia="华文中宋" w:cs="华文中宋" w:hint="eastAsia"/>
          <w:b/>
          <w:bCs/>
          <w:sz w:val="36"/>
          <w:szCs w:val="36"/>
        </w:rPr>
        <w:t>八</w:t>
      </w:r>
      <w:r w:rsidRPr="007B24F5">
        <w:rPr>
          <w:rFonts w:eastAsia="华文中宋" w:cs="华文中宋" w:hint="eastAsia"/>
          <w:b/>
          <w:bCs/>
          <w:sz w:val="36"/>
          <w:szCs w:val="36"/>
        </w:rPr>
        <w:t>届</w:t>
      </w:r>
    </w:p>
    <w:p w:rsidR="001232D8" w:rsidRPr="007B24F5" w:rsidRDefault="001232D8" w:rsidP="005F3D65">
      <w:pPr>
        <w:spacing w:line="540" w:lineRule="exact"/>
        <w:jc w:val="center"/>
        <w:rPr>
          <w:rFonts w:eastAsia="华文中宋" w:cs="Arial"/>
          <w:b/>
          <w:bCs/>
          <w:sz w:val="36"/>
          <w:szCs w:val="36"/>
        </w:rPr>
      </w:pPr>
      <w:r w:rsidRPr="007B24F5">
        <w:rPr>
          <w:rFonts w:eastAsia="华文中宋" w:cs="华文中宋" w:hint="eastAsia"/>
          <w:b/>
          <w:bCs/>
          <w:sz w:val="36"/>
          <w:szCs w:val="36"/>
        </w:rPr>
        <w:t>优秀科研成果评选活动的通知</w:t>
      </w:r>
    </w:p>
    <w:p w:rsidR="001232D8" w:rsidRPr="007B24F5" w:rsidRDefault="001232D8" w:rsidP="005F3D65">
      <w:pPr>
        <w:spacing w:line="540" w:lineRule="exact"/>
        <w:rPr>
          <w:rFonts w:eastAsia="仿宋_GB2312" w:cs="Arial"/>
          <w:b/>
          <w:bCs/>
          <w:kern w:val="0"/>
          <w:sz w:val="30"/>
          <w:szCs w:val="30"/>
        </w:rPr>
      </w:pPr>
    </w:p>
    <w:p w:rsidR="001232D8" w:rsidRPr="007B24F5" w:rsidRDefault="001232D8" w:rsidP="005F3D65">
      <w:pPr>
        <w:spacing w:line="540" w:lineRule="exact"/>
        <w:rPr>
          <w:rFonts w:eastAsia="仿宋_GB2312" w:cs="Arial"/>
          <w:color w:val="000000"/>
          <w:kern w:val="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kern w:val="0"/>
          <w:sz w:val="30"/>
          <w:szCs w:val="30"/>
        </w:rPr>
        <w:t>各分部，各相关学院：</w:t>
      </w:r>
    </w:p>
    <w:p w:rsidR="001232D8" w:rsidRPr="007B24F5" w:rsidRDefault="001232D8" w:rsidP="005F3D65">
      <w:pPr>
        <w:spacing w:line="540" w:lineRule="exact"/>
        <w:ind w:firstLine="600"/>
        <w:rPr>
          <w:rFonts w:eastAsia="仿宋_GB2312" w:cs="Arial"/>
          <w:color w:val="000000"/>
          <w:kern w:val="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kern w:val="0"/>
          <w:sz w:val="30"/>
          <w:szCs w:val="30"/>
        </w:rPr>
        <w:t>自</w:t>
      </w:r>
      <w:r w:rsidRPr="007B24F5">
        <w:rPr>
          <w:rFonts w:eastAsia="仿宋_GB2312"/>
          <w:color w:val="000000"/>
          <w:kern w:val="0"/>
          <w:sz w:val="30"/>
          <w:szCs w:val="30"/>
        </w:rPr>
        <w:t>2004</w:t>
      </w:r>
      <w:r w:rsidRPr="007B24F5">
        <w:rPr>
          <w:rFonts w:eastAsia="仿宋_GB2312" w:cs="仿宋_GB2312" w:hint="eastAsia"/>
          <w:color w:val="000000"/>
          <w:kern w:val="0"/>
          <w:sz w:val="30"/>
          <w:szCs w:val="30"/>
        </w:rPr>
        <w:t>年以来，总部已连续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七</w:t>
      </w:r>
      <w:r w:rsidRPr="007B24F5">
        <w:rPr>
          <w:rFonts w:eastAsia="仿宋_GB2312" w:cs="仿宋_GB2312" w:hint="eastAsia"/>
          <w:color w:val="000000"/>
          <w:kern w:val="0"/>
          <w:sz w:val="30"/>
          <w:szCs w:val="30"/>
        </w:rPr>
        <w:t>届举办优秀科研成果评选活动，调动了广大教职员工开展科学研究的积极性，为开放大学建设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和发展</w:t>
      </w:r>
      <w:r w:rsidRPr="007B24F5">
        <w:rPr>
          <w:rFonts w:eastAsia="仿宋_GB2312" w:cs="仿宋_GB2312" w:hint="eastAsia"/>
          <w:color w:val="000000"/>
          <w:kern w:val="0"/>
          <w:sz w:val="30"/>
          <w:szCs w:val="30"/>
        </w:rPr>
        <w:t>提供了决策支持。经研究决定开展国家开放大学办学体系</w:t>
      </w:r>
      <w:r w:rsidRPr="007B24F5">
        <w:rPr>
          <w:rFonts w:eastAsia="仿宋_GB2312" w:cs="仿宋_GB2312" w:hint="eastAsia"/>
          <w:caps/>
          <w:color w:val="000000"/>
          <w:sz w:val="30"/>
          <w:szCs w:val="30"/>
        </w:rPr>
        <w:t>第</w:t>
      </w:r>
      <w:r>
        <w:rPr>
          <w:rFonts w:eastAsia="仿宋_GB2312" w:cs="仿宋_GB2312" w:hint="eastAsia"/>
          <w:caps/>
          <w:color w:val="000000"/>
          <w:sz w:val="30"/>
          <w:szCs w:val="30"/>
        </w:rPr>
        <w:t>八</w:t>
      </w:r>
      <w:r w:rsidRPr="007B24F5">
        <w:rPr>
          <w:rFonts w:eastAsia="仿宋_GB2312" w:cs="仿宋_GB2312" w:hint="eastAsia"/>
          <w:caps/>
          <w:color w:val="000000"/>
          <w:sz w:val="30"/>
          <w:szCs w:val="30"/>
        </w:rPr>
        <w:t>届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优秀科研成果评选活动</w:t>
      </w:r>
      <w:r>
        <w:rPr>
          <w:rFonts w:eastAsia="仿宋_GB2312" w:cs="仿宋_GB2312" w:hint="eastAsia"/>
          <w:color w:val="000000"/>
          <w:sz w:val="30"/>
          <w:szCs w:val="30"/>
        </w:rPr>
        <w:t>，现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将有关事宜通知如下：</w:t>
      </w:r>
    </w:p>
    <w:p w:rsidR="001232D8" w:rsidRPr="007B24F5" w:rsidRDefault="001232D8" w:rsidP="005F3D65">
      <w:pPr>
        <w:spacing w:line="540" w:lineRule="exact"/>
        <w:ind w:firstLine="60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一、指导思想与原则</w:t>
      </w:r>
    </w:p>
    <w:p w:rsidR="001232D8" w:rsidRPr="007B24F5" w:rsidRDefault="001232D8" w:rsidP="005F3D65">
      <w:pPr>
        <w:spacing w:line="540" w:lineRule="exact"/>
        <w:ind w:firstLine="60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本届评选活动坚持学术道德标准，倡导质量第一，注重成果影响和社会贡献，坚持公开、公正、公平的基本原则。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二、评选范围及条件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1.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参评成果应符合学术规范要求，紧密结合远程开放教育和开放大学改革发展的重点、难点、热点问题，有观点、有数据、有分析、有对策；所提出的新观点、新概念、新思想、新方法，</w:t>
      </w:r>
      <w:r>
        <w:rPr>
          <w:rFonts w:eastAsia="仿宋_GB2312" w:cs="仿宋_GB2312" w:hint="eastAsia"/>
          <w:color w:val="000000"/>
          <w:sz w:val="30"/>
          <w:szCs w:val="30"/>
        </w:rPr>
        <w:t>应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受到学术界普遍认同，</w:t>
      </w:r>
      <w:r>
        <w:rPr>
          <w:rFonts w:eastAsia="仿宋_GB2312" w:cs="仿宋_GB2312" w:hint="eastAsia"/>
          <w:color w:val="000000"/>
          <w:sz w:val="30"/>
          <w:szCs w:val="30"/>
        </w:rPr>
        <w:t>或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被有关部门充分吸收采纳，取得明显实效。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Style w:val="Emphasis"/>
          <w:rFonts w:eastAsia="仿宋_GB2312" w:cs="Arial"/>
          <w:i w:val="0"/>
          <w:iCs w:val="0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2.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参评成果须为</w:t>
      </w:r>
      <w:r w:rsidRPr="007B24F5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6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年</w:t>
      </w:r>
      <w:r w:rsidRPr="007B24F5">
        <w:rPr>
          <w:rFonts w:eastAsia="仿宋_GB2312"/>
          <w:color w:val="000000"/>
          <w:sz w:val="30"/>
          <w:szCs w:val="30"/>
        </w:rPr>
        <w:t>7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月</w:t>
      </w:r>
      <w:r w:rsidRPr="007B24F5">
        <w:rPr>
          <w:rFonts w:eastAsia="仿宋_GB2312"/>
          <w:color w:val="000000"/>
          <w:sz w:val="30"/>
          <w:szCs w:val="30"/>
        </w:rPr>
        <w:t>1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日至</w:t>
      </w:r>
      <w:r w:rsidRPr="007B24F5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8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年</w:t>
      </w:r>
      <w:r w:rsidRPr="007B24F5">
        <w:rPr>
          <w:rFonts w:eastAsia="仿宋_GB2312"/>
          <w:color w:val="000000"/>
          <w:sz w:val="30"/>
          <w:szCs w:val="30"/>
        </w:rPr>
        <w:t>6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月</w:t>
      </w:r>
      <w:r w:rsidRPr="007B24F5">
        <w:rPr>
          <w:rFonts w:eastAsia="仿宋_GB2312"/>
          <w:color w:val="000000"/>
          <w:sz w:val="30"/>
          <w:szCs w:val="30"/>
        </w:rPr>
        <w:t>30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日期间的研究成果，包括：（</w:t>
      </w:r>
      <w:r w:rsidRPr="007B24F5">
        <w:rPr>
          <w:rFonts w:eastAsia="仿宋_GB2312"/>
          <w:color w:val="000000"/>
          <w:sz w:val="30"/>
          <w:szCs w:val="30"/>
        </w:rPr>
        <w:t>1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）列入国家开放大学规划的各类立项课题的研究成果；（</w:t>
      </w:r>
      <w:r w:rsidRPr="007B24F5">
        <w:rPr>
          <w:rFonts w:eastAsia="仿宋_GB2312"/>
          <w:color w:val="000000"/>
          <w:sz w:val="30"/>
          <w:szCs w:val="30"/>
        </w:rPr>
        <w:t>2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）未列入国家开放大学规划课题，但已公开发表或出版的研究成果。已获省部级以上（含）奖励的成果不再参评。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3.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参评成果形式为公开发表和出版的论文、著作或立项课题研究报告。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三、申报要求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1.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鼓励个人申报和单位推荐相结合。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2.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署名多人的研究成果原则上由第一作者进行申报，且第一作者应为国开</w:t>
      </w:r>
      <w:r>
        <w:rPr>
          <w:rFonts w:eastAsia="仿宋_GB2312" w:cs="仿宋_GB2312" w:hint="eastAsia"/>
          <w:color w:val="000000"/>
          <w:sz w:val="30"/>
          <w:szCs w:val="30"/>
        </w:rPr>
        <w:t>办学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体系教职工。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3.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研究报告需以课题组集体申报，并提交课题结题证书复印件。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4.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同一作者，在本单位报送的参评成果中不论排名，只能出现一次。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5.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成果</w:t>
      </w:r>
      <w:r w:rsidRPr="007B24F5">
        <w:rPr>
          <w:rFonts w:eastAsia="仿宋_GB2312"/>
          <w:color w:val="000000"/>
          <w:sz w:val="30"/>
          <w:szCs w:val="30"/>
        </w:rPr>
        <w:t>“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主要合作者</w:t>
      </w:r>
      <w:r w:rsidRPr="007B24F5">
        <w:rPr>
          <w:rFonts w:eastAsia="仿宋_GB2312"/>
          <w:color w:val="000000"/>
          <w:sz w:val="30"/>
          <w:szCs w:val="30"/>
        </w:rPr>
        <w:t>”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人数不超过</w:t>
      </w:r>
      <w:r w:rsidRPr="007B24F5">
        <w:rPr>
          <w:rFonts w:eastAsia="仿宋_GB2312"/>
          <w:color w:val="000000"/>
          <w:sz w:val="30"/>
          <w:szCs w:val="30"/>
        </w:rPr>
        <w:t>5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人。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四、申报办法</w:t>
      </w:r>
    </w:p>
    <w:p w:rsidR="001232D8" w:rsidRPr="007B24F5" w:rsidRDefault="001232D8" w:rsidP="00E6350F">
      <w:pPr>
        <w:widowControl/>
        <w:spacing w:line="540" w:lineRule="exact"/>
        <w:ind w:firstLineChars="200" w:firstLine="31680"/>
        <w:jc w:val="left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1.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申报人填写《国家开放大学办学体系优秀科研成果申报评审表</w:t>
      </w:r>
      <w:r w:rsidRPr="007B24F5">
        <w:rPr>
          <w:rFonts w:eastAsia="仿宋_GB2312"/>
          <w:color w:val="000000"/>
          <w:sz w:val="30"/>
          <w:szCs w:val="30"/>
        </w:rPr>
        <w:t>(201</w:t>
      </w:r>
      <w:r>
        <w:rPr>
          <w:rFonts w:eastAsia="仿宋_GB2312"/>
          <w:color w:val="000000"/>
          <w:sz w:val="30"/>
          <w:szCs w:val="30"/>
        </w:rPr>
        <w:t>8</w:t>
      </w:r>
      <w:r w:rsidRPr="007B24F5">
        <w:rPr>
          <w:rFonts w:eastAsia="仿宋_GB2312"/>
          <w:color w:val="000000"/>
          <w:sz w:val="30"/>
          <w:szCs w:val="30"/>
        </w:rPr>
        <w:t>)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》（附件</w:t>
      </w:r>
      <w:r w:rsidRPr="007B24F5">
        <w:rPr>
          <w:rFonts w:eastAsia="仿宋_GB2312"/>
          <w:color w:val="000000"/>
          <w:sz w:val="30"/>
          <w:szCs w:val="30"/>
        </w:rPr>
        <w:t>1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，以下简称《申报评审表》），并提交有关证明材料（包括课程结题证书、获奖证书、成果应用证明等复印件），报送国开各分部科研部门。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2.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国开各分部科研部门择优推荐</w:t>
      </w:r>
      <w:r w:rsidRPr="007B24F5">
        <w:rPr>
          <w:rFonts w:eastAsia="仿宋_GB2312"/>
          <w:color w:val="000000"/>
          <w:sz w:val="30"/>
          <w:szCs w:val="30"/>
        </w:rPr>
        <w:t>6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项成果，其中不少于</w:t>
      </w:r>
      <w:r w:rsidRPr="007B24F5">
        <w:rPr>
          <w:rFonts w:eastAsia="仿宋_GB2312"/>
          <w:color w:val="000000"/>
          <w:sz w:val="30"/>
          <w:szCs w:val="30"/>
        </w:rPr>
        <w:t>2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项成果须来自市县基层单位，并填写《国家开放大学办学体系优秀科研成果推荐表（</w:t>
      </w:r>
      <w:r w:rsidRPr="007B24F5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8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）》（附件</w:t>
      </w:r>
      <w:r w:rsidRPr="007B24F5">
        <w:rPr>
          <w:rFonts w:eastAsia="仿宋_GB2312"/>
          <w:color w:val="000000"/>
          <w:sz w:val="30"/>
          <w:szCs w:val="30"/>
        </w:rPr>
        <w:t>2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，以下简称《推荐表》）。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3.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报送材料：《申报评审表》一式</w:t>
      </w:r>
      <w:r w:rsidRPr="007B24F5">
        <w:rPr>
          <w:rFonts w:eastAsia="仿宋_GB2312"/>
          <w:color w:val="000000"/>
          <w:sz w:val="30"/>
          <w:szCs w:val="30"/>
        </w:rPr>
        <w:t>2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份（</w:t>
      </w:r>
      <w:r w:rsidRPr="007B24F5">
        <w:rPr>
          <w:rFonts w:eastAsia="仿宋_GB2312"/>
          <w:color w:val="000000"/>
          <w:sz w:val="30"/>
          <w:szCs w:val="30"/>
        </w:rPr>
        <w:t>1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份原件、</w:t>
      </w:r>
      <w:r w:rsidRPr="007B24F5">
        <w:rPr>
          <w:rFonts w:eastAsia="仿宋_GB2312"/>
          <w:color w:val="000000"/>
          <w:sz w:val="30"/>
          <w:szCs w:val="30"/>
        </w:rPr>
        <w:t>1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份复印件），参评成果材料论文</w:t>
      </w:r>
      <w:r w:rsidRPr="007B24F5">
        <w:rPr>
          <w:rFonts w:eastAsia="仿宋_GB2312"/>
          <w:color w:val="000000"/>
          <w:sz w:val="30"/>
          <w:szCs w:val="30"/>
        </w:rPr>
        <w:t>4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份、著作</w:t>
      </w:r>
      <w:r w:rsidRPr="007B24F5">
        <w:rPr>
          <w:rFonts w:eastAsia="仿宋_GB2312"/>
          <w:color w:val="000000"/>
          <w:sz w:val="30"/>
          <w:szCs w:val="30"/>
        </w:rPr>
        <w:t>2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本、研究报告</w:t>
      </w:r>
      <w:r w:rsidRPr="007B24F5">
        <w:rPr>
          <w:rFonts w:eastAsia="仿宋_GB2312"/>
          <w:color w:val="000000"/>
          <w:sz w:val="30"/>
          <w:szCs w:val="30"/>
        </w:rPr>
        <w:t>4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份（</w:t>
      </w:r>
      <w:r w:rsidRPr="007B24F5">
        <w:rPr>
          <w:rFonts w:eastAsia="仿宋_GB2312" w:cs="仿宋_GB2312" w:hint="eastAsia"/>
          <w:color w:val="000000"/>
          <w:kern w:val="0"/>
          <w:sz w:val="30"/>
          <w:szCs w:val="30"/>
        </w:rPr>
        <w:t>论文成果不需要提供原件，复印参评论文所发表期刊的封面、目录页和文章正文后装订即可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）。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每位申报人的申报材料装入一个档案袋内，并将《申报评审表》封面页打印后贴在档案袋正面。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4.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各分部将审查合格并盖章</w:t>
      </w:r>
      <w:r>
        <w:rPr>
          <w:rFonts w:eastAsia="仿宋_GB2312" w:cs="仿宋_GB2312" w:hint="eastAsia"/>
          <w:color w:val="000000"/>
          <w:sz w:val="30"/>
          <w:szCs w:val="30"/>
        </w:rPr>
        <w:t>的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全部材料</w:t>
      </w:r>
      <w:r>
        <w:rPr>
          <w:rFonts w:eastAsia="仿宋_GB2312" w:cs="仿宋_GB2312" w:hint="eastAsia"/>
          <w:color w:val="000000"/>
          <w:sz w:val="30"/>
          <w:szCs w:val="30"/>
        </w:rPr>
        <w:t>（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含《推荐表》、《申报评审表》及参评成果</w:t>
      </w:r>
      <w:r>
        <w:rPr>
          <w:rFonts w:eastAsia="仿宋_GB2312" w:cs="仿宋_GB2312" w:hint="eastAsia"/>
          <w:color w:val="000000"/>
          <w:sz w:val="30"/>
          <w:szCs w:val="30"/>
        </w:rPr>
        <w:t>）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打包，于</w:t>
      </w:r>
      <w:r w:rsidRPr="007B24F5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8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年</w:t>
      </w:r>
      <w:r w:rsidRPr="007B24F5">
        <w:rPr>
          <w:rFonts w:eastAsia="仿宋_GB2312"/>
          <w:color w:val="000000"/>
          <w:sz w:val="30"/>
          <w:szCs w:val="30"/>
        </w:rPr>
        <w:t>9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月</w:t>
      </w:r>
      <w:r w:rsidRPr="007B24F5">
        <w:rPr>
          <w:rFonts w:eastAsia="仿宋_GB2312"/>
          <w:color w:val="000000"/>
          <w:sz w:val="30"/>
          <w:szCs w:val="30"/>
        </w:rPr>
        <w:t>30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日前报送至国家开放大学科研管理处。同时将以上材料电子版（推荐表、申报评审表</w:t>
      </w:r>
      <w:r w:rsidRPr="007B24F5">
        <w:rPr>
          <w:rFonts w:eastAsia="仿宋_GB2312"/>
          <w:color w:val="000000"/>
          <w:sz w:val="30"/>
          <w:szCs w:val="30"/>
        </w:rPr>
        <w:t>WORD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格式，参评成果</w:t>
      </w:r>
      <w:r w:rsidRPr="007B24F5">
        <w:rPr>
          <w:rFonts w:eastAsia="仿宋_GB2312"/>
          <w:color w:val="000000"/>
          <w:sz w:val="30"/>
          <w:szCs w:val="30"/>
        </w:rPr>
        <w:t>PDF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格式）打包发送至</w:t>
      </w:r>
      <w:r w:rsidRPr="007B24F5">
        <w:rPr>
          <w:color w:val="000000"/>
          <w:sz w:val="28"/>
          <w:szCs w:val="28"/>
        </w:rPr>
        <w:t>kyc@</w:t>
      </w:r>
      <w:r>
        <w:rPr>
          <w:color w:val="000000"/>
          <w:sz w:val="28"/>
          <w:szCs w:val="28"/>
        </w:rPr>
        <w:t>ouchn</w:t>
      </w:r>
      <w:r w:rsidRPr="007B24F5">
        <w:rPr>
          <w:color w:val="000000"/>
          <w:sz w:val="28"/>
          <w:szCs w:val="28"/>
        </w:rPr>
        <w:t>.edu.cn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，邮件主题注明</w:t>
      </w:r>
      <w:r w:rsidRPr="007B24F5">
        <w:rPr>
          <w:rFonts w:eastAsia="仿宋_GB2312"/>
          <w:color w:val="000000"/>
          <w:sz w:val="30"/>
          <w:szCs w:val="30"/>
        </w:rPr>
        <w:t>“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某分部国开办学体系优秀科研成果</w:t>
      </w:r>
      <w:r w:rsidRPr="007B24F5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8</w:t>
      </w:r>
      <w:r w:rsidRPr="007B24F5">
        <w:rPr>
          <w:rFonts w:eastAsia="仿宋_GB2312"/>
          <w:color w:val="000000"/>
          <w:sz w:val="30"/>
          <w:szCs w:val="30"/>
        </w:rPr>
        <w:t>”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字样。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国开总部的参评成果，由各部门科研</w:t>
      </w:r>
      <w:r>
        <w:rPr>
          <w:rFonts w:eastAsia="仿宋_GB2312" w:cs="仿宋_GB2312" w:hint="eastAsia"/>
          <w:color w:val="000000"/>
          <w:sz w:val="30"/>
          <w:szCs w:val="30"/>
        </w:rPr>
        <w:t>工作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负责人统一报送至科研管理处。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五、奖项设置及评审办法</w:t>
      </w:r>
    </w:p>
    <w:p w:rsidR="001232D8" w:rsidRPr="007B24F5" w:rsidRDefault="001232D8" w:rsidP="005F3D65">
      <w:pPr>
        <w:spacing w:line="540" w:lineRule="exact"/>
        <w:ind w:firstLine="60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1.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拟设置一等奖、二等奖、三等奖及优秀奖四个等级的奖项。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2.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将按照论文、著作和研究报告三种成果类别，聘请专家对参评成果进行评审，评审结果经学校审议通过</w:t>
      </w:r>
      <w:r>
        <w:rPr>
          <w:rFonts w:eastAsia="仿宋_GB2312" w:cs="仿宋_GB2312" w:hint="eastAsia"/>
          <w:color w:val="000000"/>
          <w:sz w:val="30"/>
          <w:szCs w:val="30"/>
        </w:rPr>
        <w:t>并公</w:t>
      </w:r>
      <w:bookmarkStart w:id="0" w:name="_GoBack"/>
      <w:bookmarkEnd w:id="0"/>
      <w:r>
        <w:rPr>
          <w:rFonts w:eastAsia="仿宋_GB2312" w:cs="仿宋_GB2312" w:hint="eastAsia"/>
          <w:color w:val="000000"/>
          <w:sz w:val="30"/>
          <w:szCs w:val="30"/>
        </w:rPr>
        <w:t>示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后，确定最终获奖成果及等级。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本届评选活动时间紧，任务重，请各分部科研处或有关部门严格按照本通知组织实施。</w:t>
      </w: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E6350F">
      <w:pPr>
        <w:spacing w:line="540" w:lineRule="exact"/>
        <w:ind w:firstLineChars="200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附件：</w:t>
      </w:r>
      <w:r w:rsidRPr="007B24F5">
        <w:rPr>
          <w:rFonts w:eastAsia="仿宋_GB2312"/>
          <w:color w:val="000000"/>
          <w:sz w:val="30"/>
          <w:szCs w:val="30"/>
        </w:rPr>
        <w:t>1.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国家开放大学办学体系优秀科研成果申报评审表（</w:t>
      </w:r>
      <w:r w:rsidRPr="007B24F5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8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）</w:t>
      </w:r>
    </w:p>
    <w:p w:rsidR="001232D8" w:rsidRPr="007B24F5" w:rsidRDefault="001232D8" w:rsidP="00E6350F">
      <w:pPr>
        <w:spacing w:line="540" w:lineRule="exact"/>
        <w:ind w:firstLineChars="472" w:firstLine="31680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/>
          <w:color w:val="000000"/>
          <w:sz w:val="30"/>
          <w:szCs w:val="30"/>
        </w:rPr>
        <w:t>2.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国家开放大学办学体系优秀科研成果推荐表（</w:t>
      </w:r>
      <w:r w:rsidRPr="007B24F5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8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）</w:t>
      </w:r>
    </w:p>
    <w:p w:rsidR="001232D8" w:rsidRPr="007B24F5" w:rsidRDefault="001232D8" w:rsidP="005F3D65">
      <w:pPr>
        <w:spacing w:line="540" w:lineRule="exact"/>
        <w:ind w:right="600" w:firstLine="612"/>
        <w:jc w:val="right"/>
        <w:rPr>
          <w:rFonts w:eastAsia="仿宋_GB2312" w:cs="Arial"/>
          <w:b/>
          <w:bCs/>
          <w:color w:val="000000"/>
          <w:sz w:val="30"/>
          <w:szCs w:val="30"/>
        </w:rPr>
      </w:pPr>
    </w:p>
    <w:p w:rsidR="001232D8" w:rsidRPr="007B24F5" w:rsidRDefault="001232D8" w:rsidP="00D73826">
      <w:pPr>
        <w:spacing w:line="540" w:lineRule="exact"/>
        <w:ind w:right="1654" w:firstLine="612"/>
        <w:jc w:val="right"/>
        <w:rPr>
          <w:rFonts w:eastAsia="仿宋_GB2312" w:cs="Arial"/>
          <w:color w:val="000000"/>
          <w:sz w:val="30"/>
          <w:szCs w:val="30"/>
        </w:rPr>
      </w:pPr>
    </w:p>
    <w:p w:rsidR="001232D8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（此页无正文）</w:t>
      </w: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1654" w:firstLine="612"/>
        <w:jc w:val="left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D11D9F">
      <w:pPr>
        <w:spacing w:line="540" w:lineRule="exact"/>
        <w:ind w:right="904" w:firstLine="612"/>
        <w:jc w:val="right"/>
        <w:rPr>
          <w:rFonts w:eastAsia="仿宋_GB2312" w:cs="Arial"/>
          <w:color w:val="000000"/>
          <w:sz w:val="30"/>
          <w:szCs w:val="30"/>
        </w:rPr>
      </w:pPr>
      <w:r w:rsidRPr="007B24F5">
        <w:rPr>
          <w:rFonts w:eastAsia="仿宋_GB2312" w:cs="仿宋_GB2312" w:hint="eastAsia"/>
          <w:color w:val="000000"/>
          <w:sz w:val="30"/>
          <w:szCs w:val="30"/>
        </w:rPr>
        <w:t>国家开放大学</w:t>
      </w:r>
    </w:p>
    <w:p w:rsidR="001232D8" w:rsidRPr="007B24F5" w:rsidRDefault="001232D8" w:rsidP="005F3D65">
      <w:pPr>
        <w:spacing w:line="540" w:lineRule="exact"/>
        <w:ind w:right="600" w:firstLine="612"/>
        <w:jc w:val="center"/>
        <w:rPr>
          <w:rFonts w:eastAsia="仿宋_GB2312" w:cs="Arial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                                 </w:t>
      </w:r>
      <w:r w:rsidRPr="007B24F5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/>
          <w:color w:val="000000"/>
          <w:sz w:val="30"/>
          <w:szCs w:val="30"/>
        </w:rPr>
        <w:t>8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6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>26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日</w:t>
      </w:r>
    </w:p>
    <w:p w:rsidR="001232D8" w:rsidRPr="007B24F5" w:rsidRDefault="001232D8" w:rsidP="005F3D65">
      <w:pPr>
        <w:spacing w:line="540" w:lineRule="exact"/>
        <w:ind w:right="600" w:firstLine="612"/>
        <w:jc w:val="center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5F3D65">
      <w:pPr>
        <w:spacing w:line="540" w:lineRule="exact"/>
        <w:ind w:right="600" w:firstLine="612"/>
        <w:jc w:val="center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5F3D65">
      <w:pPr>
        <w:spacing w:line="540" w:lineRule="exact"/>
        <w:ind w:right="600" w:firstLine="612"/>
        <w:jc w:val="center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5F3D65">
      <w:pPr>
        <w:spacing w:line="540" w:lineRule="exact"/>
        <w:ind w:right="600" w:firstLine="612"/>
        <w:jc w:val="center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5F3D65">
      <w:pPr>
        <w:spacing w:line="540" w:lineRule="exact"/>
        <w:ind w:right="600" w:firstLine="612"/>
        <w:jc w:val="center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5F3D65">
      <w:pPr>
        <w:spacing w:line="540" w:lineRule="exact"/>
        <w:ind w:right="600" w:firstLine="612"/>
        <w:jc w:val="center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5F3D65">
      <w:pPr>
        <w:spacing w:line="540" w:lineRule="exact"/>
        <w:ind w:right="600" w:firstLine="612"/>
        <w:jc w:val="center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072A51">
      <w:pPr>
        <w:spacing w:line="540" w:lineRule="exact"/>
        <w:ind w:right="600"/>
        <w:rPr>
          <w:rFonts w:eastAsia="仿宋_GB2312" w:cs="Arial"/>
          <w:color w:val="000000"/>
          <w:sz w:val="30"/>
          <w:szCs w:val="30"/>
        </w:rPr>
      </w:pPr>
    </w:p>
    <w:p w:rsidR="001232D8" w:rsidRPr="007B24F5" w:rsidRDefault="001232D8" w:rsidP="00E6350F">
      <w:pPr>
        <w:spacing w:line="540" w:lineRule="exact"/>
        <w:ind w:firstLineChars="1440" w:firstLine="31680"/>
        <w:rPr>
          <w:rFonts w:eastAsia="仿宋_GB2312" w:cs="Arial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30"/>
      </w:tblGrid>
      <w:tr w:rsidR="001232D8" w:rsidRPr="007B24F5">
        <w:trPr>
          <w:jc w:val="center"/>
        </w:trPr>
        <w:tc>
          <w:tcPr>
            <w:tcW w:w="87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2D8" w:rsidRPr="007B24F5" w:rsidRDefault="001232D8" w:rsidP="002E4B09">
            <w:pPr>
              <w:spacing w:line="540" w:lineRule="exact"/>
              <w:rPr>
                <w:rFonts w:eastAsia="仿宋_GB2312" w:cs="Arial"/>
                <w:color w:val="000000"/>
                <w:kern w:val="0"/>
                <w:sz w:val="30"/>
                <w:szCs w:val="30"/>
              </w:rPr>
            </w:pPr>
            <w:r w:rsidRPr="007B24F5"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>国家开放大学校长办公室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 w:rsidRPr="007B24F5"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>依申请公开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>201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8</w:t>
            </w:r>
            <w:r w:rsidRPr="007B24F5"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6</w:t>
            </w:r>
            <w:r w:rsidRPr="007B24F5"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27</w:t>
            </w:r>
            <w:r w:rsidRPr="007B24F5"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>日印发</w:t>
            </w:r>
          </w:p>
        </w:tc>
      </w:tr>
    </w:tbl>
    <w:p w:rsidR="001232D8" w:rsidRPr="007B24F5" w:rsidRDefault="001232D8" w:rsidP="005509DC">
      <w:pPr>
        <w:pageBreakBefore/>
        <w:rPr>
          <w:rFonts w:eastAsia="汉鼎简仿宋" w:cs="Arial"/>
          <w:b/>
          <w:bCs/>
          <w:sz w:val="30"/>
          <w:szCs w:val="30"/>
        </w:rPr>
      </w:pPr>
      <w:r w:rsidRPr="007B24F5">
        <w:rPr>
          <w:rFonts w:eastAsia="仿宋_GB2312" w:cs="仿宋_GB2312" w:hint="eastAsia"/>
          <w:sz w:val="30"/>
          <w:szCs w:val="30"/>
        </w:rPr>
        <w:t>附件</w:t>
      </w:r>
      <w:r w:rsidRPr="007B24F5">
        <w:rPr>
          <w:rFonts w:eastAsia="仿宋_GB2312"/>
          <w:sz w:val="30"/>
          <w:szCs w:val="30"/>
        </w:rPr>
        <w:t>1</w:t>
      </w:r>
      <w:r w:rsidRPr="007B24F5">
        <w:rPr>
          <w:rFonts w:eastAsia="仿宋_GB2312" w:cs="仿宋_GB2312" w:hint="eastAsia"/>
          <w:sz w:val="30"/>
          <w:szCs w:val="30"/>
        </w:rPr>
        <w:t>：</w:t>
      </w:r>
    </w:p>
    <w:p w:rsidR="001232D8" w:rsidRPr="007B24F5" w:rsidRDefault="001232D8" w:rsidP="005B0088">
      <w:pPr>
        <w:rPr>
          <w:rFonts w:eastAsia="黑体" w:cs="Arial"/>
          <w:sz w:val="42"/>
          <w:szCs w:val="4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345pt;margin-top:12.1pt;width:123pt;height:39pt;z-index:251657216;visibility:visible">
            <v:textbox>
              <w:txbxContent>
                <w:p w:rsidR="001232D8" w:rsidRDefault="001232D8" w:rsidP="005B0088">
                  <w:pPr>
                    <w:rPr>
                      <w:rFonts w:ascii="仿宋_GB2312" w:eastAsia="仿宋_GB2312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Arial" w:cs="仿宋_GB2312" w:hint="eastAsia"/>
                      <w:b/>
                      <w:bCs/>
                      <w:sz w:val="28"/>
                      <w:szCs w:val="28"/>
                    </w:rPr>
                    <w:t>编号：</w:t>
                  </w:r>
                </w:p>
              </w:txbxContent>
            </v:textbox>
          </v:shape>
        </w:pict>
      </w:r>
    </w:p>
    <w:p w:rsidR="001232D8" w:rsidRPr="007B24F5" w:rsidRDefault="001232D8" w:rsidP="005B0088">
      <w:pPr>
        <w:rPr>
          <w:rFonts w:eastAsia="黑体" w:cs="Arial"/>
          <w:sz w:val="42"/>
          <w:szCs w:val="42"/>
        </w:rPr>
      </w:pPr>
    </w:p>
    <w:p w:rsidR="001232D8" w:rsidRPr="007B24F5" w:rsidRDefault="001232D8" w:rsidP="005B0088">
      <w:pPr>
        <w:jc w:val="center"/>
        <w:rPr>
          <w:rFonts w:eastAsia="黑体" w:cs="Arial"/>
          <w:sz w:val="42"/>
          <w:szCs w:val="42"/>
        </w:rPr>
      </w:pPr>
      <w:r w:rsidRPr="007B24F5">
        <w:rPr>
          <w:rFonts w:eastAsia="黑体" w:cs="黑体" w:hint="eastAsia"/>
          <w:sz w:val="48"/>
          <w:szCs w:val="48"/>
        </w:rPr>
        <w:t>国家开放大学办学体系优秀科研成果</w:t>
      </w:r>
    </w:p>
    <w:p w:rsidR="001232D8" w:rsidRPr="007B24F5" w:rsidRDefault="001232D8" w:rsidP="005B0088">
      <w:pPr>
        <w:jc w:val="center"/>
        <w:rPr>
          <w:rFonts w:cs="Arial"/>
        </w:rPr>
      </w:pPr>
    </w:p>
    <w:p w:rsidR="001232D8" w:rsidRPr="007B24F5" w:rsidRDefault="001232D8" w:rsidP="005B0088">
      <w:pPr>
        <w:jc w:val="center"/>
        <w:rPr>
          <w:rFonts w:cs="Arial"/>
        </w:rPr>
      </w:pPr>
    </w:p>
    <w:p w:rsidR="001232D8" w:rsidRPr="007B24F5" w:rsidRDefault="001232D8" w:rsidP="005B0088">
      <w:pPr>
        <w:jc w:val="center"/>
        <w:rPr>
          <w:rFonts w:cs="Arial"/>
        </w:rPr>
      </w:pPr>
    </w:p>
    <w:p w:rsidR="001232D8" w:rsidRPr="007B24F5" w:rsidRDefault="001232D8" w:rsidP="005B0088">
      <w:pPr>
        <w:jc w:val="center"/>
        <w:rPr>
          <w:rFonts w:cs="Arial"/>
        </w:rPr>
      </w:pPr>
    </w:p>
    <w:p w:rsidR="001232D8" w:rsidRPr="007B24F5" w:rsidRDefault="001232D8" w:rsidP="005B0088">
      <w:pPr>
        <w:jc w:val="center"/>
        <w:rPr>
          <w:rFonts w:eastAsia="黑体"/>
          <w:sz w:val="48"/>
          <w:szCs w:val="48"/>
        </w:rPr>
      </w:pPr>
      <w:r w:rsidRPr="007B24F5">
        <w:rPr>
          <w:rFonts w:eastAsia="黑体" w:cs="黑体" w:hint="eastAsia"/>
          <w:sz w:val="48"/>
          <w:szCs w:val="48"/>
        </w:rPr>
        <w:t>申报评审表</w:t>
      </w:r>
      <w:r w:rsidRPr="007B24F5">
        <w:rPr>
          <w:rFonts w:eastAsia="黑体"/>
          <w:sz w:val="48"/>
          <w:szCs w:val="48"/>
        </w:rPr>
        <w:t>(201</w:t>
      </w:r>
      <w:r>
        <w:rPr>
          <w:rFonts w:eastAsia="黑体"/>
          <w:sz w:val="48"/>
          <w:szCs w:val="48"/>
        </w:rPr>
        <w:t>8</w:t>
      </w:r>
      <w:r w:rsidRPr="007B24F5">
        <w:rPr>
          <w:rFonts w:eastAsia="黑体"/>
          <w:sz w:val="48"/>
          <w:szCs w:val="48"/>
        </w:rPr>
        <w:t>)</w:t>
      </w:r>
    </w:p>
    <w:p w:rsidR="001232D8" w:rsidRPr="007B24F5" w:rsidRDefault="001232D8" w:rsidP="005B0088">
      <w:pPr>
        <w:rPr>
          <w:rFonts w:cs="Arial"/>
        </w:rPr>
      </w:pPr>
    </w:p>
    <w:p w:rsidR="001232D8" w:rsidRPr="007B24F5" w:rsidRDefault="001232D8" w:rsidP="005B0088">
      <w:pPr>
        <w:rPr>
          <w:rFonts w:cs="Arial"/>
        </w:rPr>
      </w:pPr>
    </w:p>
    <w:p w:rsidR="001232D8" w:rsidRPr="007B24F5" w:rsidRDefault="001232D8" w:rsidP="00E6350F">
      <w:pPr>
        <w:spacing w:line="720" w:lineRule="auto"/>
        <w:ind w:leftChars="304" w:left="31680"/>
        <w:rPr>
          <w:rFonts w:cs="Arial"/>
          <w:sz w:val="32"/>
          <w:szCs w:val="32"/>
        </w:rPr>
      </w:pPr>
      <w:r w:rsidRPr="007B24F5">
        <w:rPr>
          <w:rFonts w:cs="宋体" w:hint="eastAsia"/>
          <w:sz w:val="32"/>
          <w:szCs w:val="32"/>
        </w:rPr>
        <w:t>学科门类</w:t>
      </w:r>
    </w:p>
    <w:p w:rsidR="001232D8" w:rsidRPr="007B24F5" w:rsidRDefault="001232D8" w:rsidP="00E6350F">
      <w:pPr>
        <w:spacing w:line="720" w:lineRule="auto"/>
        <w:ind w:firstLineChars="200" w:firstLine="31680"/>
        <w:rPr>
          <w:rFonts w:cs="Arial"/>
          <w:sz w:val="32"/>
          <w:szCs w:val="32"/>
          <w:u w:val="single"/>
        </w:rPr>
      </w:pPr>
      <w:r w:rsidRPr="007B24F5">
        <w:rPr>
          <w:rFonts w:cs="宋体" w:hint="eastAsia"/>
          <w:sz w:val="32"/>
          <w:szCs w:val="32"/>
        </w:rPr>
        <w:t>成果名称</w:t>
      </w:r>
    </w:p>
    <w:p w:rsidR="001232D8" w:rsidRPr="007B24F5" w:rsidRDefault="001232D8" w:rsidP="00E6350F">
      <w:pPr>
        <w:spacing w:line="720" w:lineRule="auto"/>
        <w:ind w:firstLineChars="200" w:firstLine="31680"/>
        <w:rPr>
          <w:rFonts w:cs="Arial"/>
          <w:sz w:val="32"/>
          <w:szCs w:val="32"/>
        </w:rPr>
      </w:pPr>
      <w:r w:rsidRPr="007B24F5">
        <w:rPr>
          <w:rFonts w:cs="宋体" w:hint="eastAsia"/>
          <w:sz w:val="32"/>
          <w:szCs w:val="32"/>
        </w:rPr>
        <w:t>成果类型</w:t>
      </w:r>
    </w:p>
    <w:p w:rsidR="001232D8" w:rsidRPr="007B24F5" w:rsidRDefault="001232D8" w:rsidP="00E6350F">
      <w:pPr>
        <w:spacing w:line="720" w:lineRule="auto"/>
        <w:ind w:firstLineChars="200" w:firstLine="31680"/>
        <w:rPr>
          <w:rFonts w:cs="Arial"/>
          <w:sz w:val="32"/>
          <w:szCs w:val="32"/>
          <w:u w:val="single"/>
        </w:rPr>
      </w:pPr>
      <w:r w:rsidRPr="007B24F5">
        <w:rPr>
          <w:rFonts w:cs="宋体" w:hint="eastAsia"/>
          <w:sz w:val="32"/>
          <w:szCs w:val="32"/>
        </w:rPr>
        <w:t>作者姓名</w:t>
      </w:r>
    </w:p>
    <w:p w:rsidR="001232D8" w:rsidRPr="007B24F5" w:rsidRDefault="001232D8" w:rsidP="00E6350F">
      <w:pPr>
        <w:spacing w:line="720" w:lineRule="auto"/>
        <w:ind w:firstLineChars="200" w:firstLine="31680"/>
        <w:rPr>
          <w:rFonts w:cs="Arial"/>
          <w:sz w:val="32"/>
          <w:szCs w:val="32"/>
        </w:rPr>
      </w:pPr>
      <w:r w:rsidRPr="007B24F5">
        <w:rPr>
          <w:rFonts w:cs="宋体" w:hint="eastAsia"/>
          <w:sz w:val="32"/>
          <w:szCs w:val="32"/>
        </w:rPr>
        <w:t>作者单位</w:t>
      </w:r>
    </w:p>
    <w:p w:rsidR="001232D8" w:rsidRPr="007B24F5" w:rsidRDefault="001232D8" w:rsidP="00E6350F">
      <w:pPr>
        <w:spacing w:line="720" w:lineRule="auto"/>
        <w:ind w:firstLineChars="200" w:firstLine="31680"/>
        <w:rPr>
          <w:rFonts w:cs="Arial"/>
          <w:sz w:val="32"/>
          <w:szCs w:val="32"/>
        </w:rPr>
      </w:pPr>
      <w:r w:rsidRPr="007B24F5">
        <w:rPr>
          <w:rFonts w:cs="宋体" w:hint="eastAsia"/>
          <w:spacing w:val="12"/>
          <w:sz w:val="32"/>
          <w:szCs w:val="32"/>
        </w:rPr>
        <w:t>填报日期</w:t>
      </w:r>
    </w:p>
    <w:p w:rsidR="001232D8" w:rsidRPr="007B24F5" w:rsidRDefault="001232D8" w:rsidP="005B0088">
      <w:pPr>
        <w:rPr>
          <w:rFonts w:cs="Arial"/>
        </w:rPr>
      </w:pPr>
    </w:p>
    <w:p w:rsidR="001232D8" w:rsidRPr="007B24F5" w:rsidRDefault="001232D8" w:rsidP="005B0088">
      <w:pPr>
        <w:rPr>
          <w:rFonts w:cs="Arial"/>
        </w:rPr>
      </w:pPr>
    </w:p>
    <w:p w:rsidR="001232D8" w:rsidRPr="007B24F5" w:rsidRDefault="001232D8" w:rsidP="005B0088">
      <w:pPr>
        <w:jc w:val="center"/>
        <w:rPr>
          <w:rFonts w:cs="Arial"/>
          <w:sz w:val="28"/>
          <w:szCs w:val="28"/>
        </w:rPr>
      </w:pPr>
      <w:r w:rsidRPr="007B24F5">
        <w:rPr>
          <w:rFonts w:cs="宋体" w:hint="eastAsia"/>
          <w:sz w:val="28"/>
          <w:szCs w:val="28"/>
        </w:rPr>
        <w:t>国家开放大学科研管理处</w:t>
      </w:r>
    </w:p>
    <w:p w:rsidR="001232D8" w:rsidRPr="007B24F5" w:rsidRDefault="001232D8" w:rsidP="00E6350F">
      <w:pPr>
        <w:pStyle w:val="Date"/>
        <w:spacing w:line="480" w:lineRule="atLeast"/>
        <w:ind w:leftChars="47" w:left="31680" w:firstLineChars="1550" w:firstLine="31680"/>
        <w:rPr>
          <w:rFonts w:eastAsia="仿宋_GB2312" w:cs="Arial"/>
          <w:b/>
          <w:bCs/>
          <w:sz w:val="30"/>
          <w:szCs w:val="30"/>
        </w:rPr>
      </w:pPr>
      <w:r w:rsidRPr="007B24F5">
        <w:t>201</w:t>
      </w:r>
      <w:r>
        <w:t>8</w:t>
      </w:r>
      <w:r w:rsidRPr="007B24F5">
        <w:rPr>
          <w:rFonts w:cs="宋体" w:hint="eastAsia"/>
        </w:rPr>
        <w:t>年</w:t>
      </w:r>
      <w:r w:rsidRPr="007B24F5">
        <w:t>6</w:t>
      </w:r>
      <w:r w:rsidRPr="007B24F5">
        <w:rPr>
          <w:rFonts w:cs="宋体" w:hint="eastAsia"/>
        </w:rPr>
        <w:t>月印制</w:t>
      </w:r>
      <w:r w:rsidRPr="007B24F5">
        <w:rPr>
          <w:rFonts w:cs="Arial"/>
        </w:rPr>
        <w:br w:type="page"/>
      </w:r>
      <w:r w:rsidRPr="007B24F5">
        <w:rPr>
          <w:rFonts w:eastAsia="仿宋_GB2312" w:cs="仿宋_GB2312" w:hint="eastAsia"/>
          <w:b/>
          <w:bCs/>
          <w:sz w:val="30"/>
          <w:szCs w:val="30"/>
        </w:rPr>
        <w:t>填表说明</w:t>
      </w:r>
    </w:p>
    <w:p w:rsidR="001232D8" w:rsidRPr="007B24F5" w:rsidRDefault="001232D8" w:rsidP="005B0088">
      <w:pPr>
        <w:rPr>
          <w:rFonts w:cs="Arial"/>
        </w:rPr>
      </w:pPr>
    </w:p>
    <w:p w:rsidR="001232D8" w:rsidRPr="007B24F5" w:rsidRDefault="001232D8" w:rsidP="005B0088">
      <w:pPr>
        <w:spacing w:line="480" w:lineRule="atLeast"/>
        <w:ind w:firstLine="560"/>
        <w:rPr>
          <w:rFonts w:eastAsia="仿宋_GB2312" w:cs="Arial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1.</w:t>
      </w:r>
      <w:r w:rsidRPr="007B24F5">
        <w:rPr>
          <w:rFonts w:eastAsia="仿宋_GB2312" w:cs="仿宋_GB2312" w:hint="eastAsia"/>
          <w:sz w:val="30"/>
          <w:szCs w:val="30"/>
        </w:rPr>
        <w:t>请按各表栏目如实填写。学科门类应按：哲学，经济学，法学，教育学，文学，历史学，理学，工学，农学，医学，管理学，军事学，其他（包括：政治思想教育、素质教育、评估、教育技术研究与应用等）填写。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 w:cs="Arial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2.</w:t>
      </w:r>
      <w:r w:rsidRPr="007B24F5">
        <w:rPr>
          <w:rFonts w:eastAsia="仿宋_GB2312" w:cs="仿宋_GB2312" w:hint="eastAsia"/>
          <w:sz w:val="30"/>
          <w:szCs w:val="30"/>
        </w:rPr>
        <w:t>主要合作者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人数不超过</w:t>
      </w:r>
      <w:r w:rsidRPr="007B24F5">
        <w:rPr>
          <w:rFonts w:eastAsia="仿宋_GB2312"/>
          <w:color w:val="000000"/>
          <w:sz w:val="30"/>
          <w:szCs w:val="30"/>
        </w:rPr>
        <w:t>5</w:t>
      </w:r>
      <w:r w:rsidRPr="007B24F5">
        <w:rPr>
          <w:rFonts w:eastAsia="仿宋_GB2312" w:cs="仿宋_GB2312" w:hint="eastAsia"/>
          <w:color w:val="000000"/>
          <w:sz w:val="30"/>
          <w:szCs w:val="30"/>
        </w:rPr>
        <w:t>人。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 w:cs="Arial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3.</w:t>
      </w:r>
      <w:r w:rsidRPr="007B24F5">
        <w:rPr>
          <w:rFonts w:eastAsia="仿宋_GB2312" w:cs="仿宋_GB2312" w:hint="eastAsia"/>
          <w:sz w:val="30"/>
          <w:szCs w:val="30"/>
        </w:rPr>
        <w:t>成果类型：应写明论文、著作或研究报告。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 w:cs="Arial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4.</w:t>
      </w:r>
      <w:r w:rsidRPr="007B24F5">
        <w:rPr>
          <w:rFonts w:eastAsia="仿宋_GB2312" w:cs="仿宋_GB2312" w:hint="eastAsia"/>
          <w:sz w:val="30"/>
          <w:szCs w:val="30"/>
        </w:rPr>
        <w:t>成果出处：应写明著作的出版单位及日期、论文的发表期刊、研究报告的课题来源等。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 w:cs="Arial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5.</w:t>
      </w:r>
      <w:r w:rsidRPr="007B24F5">
        <w:rPr>
          <w:rFonts w:eastAsia="仿宋_GB2312" w:cs="仿宋_GB2312" w:hint="eastAsia"/>
          <w:sz w:val="30"/>
          <w:szCs w:val="30"/>
        </w:rPr>
        <w:t>成果获奖情况：应写明奖励单位、名称、等级和时间，并提供相关证明材料。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 w:cs="Arial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6.</w:t>
      </w:r>
      <w:r w:rsidRPr="007B24F5">
        <w:rPr>
          <w:rFonts w:eastAsia="仿宋_GB2312" w:cs="仿宋_GB2312" w:hint="eastAsia"/>
          <w:sz w:val="30"/>
          <w:szCs w:val="30"/>
        </w:rPr>
        <w:t>申报评审表用</w:t>
      </w:r>
      <w:r w:rsidRPr="007B24F5">
        <w:rPr>
          <w:rFonts w:eastAsia="仿宋_GB2312"/>
          <w:sz w:val="30"/>
          <w:szCs w:val="30"/>
        </w:rPr>
        <w:t>A4</w:t>
      </w:r>
      <w:r w:rsidRPr="007B24F5">
        <w:rPr>
          <w:rFonts w:eastAsia="仿宋_GB2312" w:cs="仿宋_GB2312" w:hint="eastAsia"/>
          <w:sz w:val="30"/>
          <w:szCs w:val="30"/>
        </w:rPr>
        <w:t>纸打印后于左侧装订成册。各栏目填写内容较多时可另加附页。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 w:cs="仿宋_GB2312" w:hint="eastAsia"/>
          <w:sz w:val="30"/>
          <w:szCs w:val="30"/>
        </w:rPr>
        <w:t>通讯地址：北京市海淀区复兴路</w:t>
      </w:r>
      <w:r w:rsidRPr="007B24F5">
        <w:rPr>
          <w:rFonts w:eastAsia="仿宋_GB2312"/>
          <w:sz w:val="30"/>
          <w:szCs w:val="30"/>
        </w:rPr>
        <w:t>75</w:t>
      </w:r>
      <w:r w:rsidRPr="007B24F5">
        <w:rPr>
          <w:rFonts w:eastAsia="仿宋_GB2312" w:cs="仿宋_GB2312" w:hint="eastAsia"/>
          <w:sz w:val="30"/>
          <w:szCs w:val="30"/>
        </w:rPr>
        <w:t>号；邮政编码：</w:t>
      </w:r>
      <w:r w:rsidRPr="007B24F5">
        <w:rPr>
          <w:rFonts w:eastAsia="仿宋_GB2312"/>
          <w:sz w:val="30"/>
          <w:szCs w:val="30"/>
        </w:rPr>
        <w:t>100039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 w:cs="Arial"/>
          <w:sz w:val="30"/>
          <w:szCs w:val="30"/>
        </w:rPr>
      </w:pPr>
      <w:r w:rsidRPr="007B24F5">
        <w:rPr>
          <w:rFonts w:eastAsia="仿宋_GB2312" w:cs="仿宋_GB2312" w:hint="eastAsia"/>
          <w:sz w:val="30"/>
          <w:szCs w:val="30"/>
        </w:rPr>
        <w:t>联系人：</w:t>
      </w:r>
      <w:r>
        <w:rPr>
          <w:rFonts w:eastAsia="仿宋_GB2312" w:cs="仿宋_GB2312" w:hint="eastAsia"/>
          <w:sz w:val="30"/>
          <w:szCs w:val="30"/>
        </w:rPr>
        <w:t>王婷</w:t>
      </w:r>
      <w:r w:rsidRPr="007B24F5">
        <w:rPr>
          <w:rFonts w:eastAsia="仿宋_GB2312" w:cs="仿宋_GB2312" w:hint="eastAsia"/>
          <w:sz w:val="30"/>
          <w:szCs w:val="30"/>
        </w:rPr>
        <w:t>陈敏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 w:cs="仿宋_GB2312" w:hint="eastAsia"/>
          <w:sz w:val="30"/>
          <w:szCs w:val="30"/>
        </w:rPr>
        <w:t>联系电话：（</w:t>
      </w:r>
      <w:r w:rsidRPr="007B24F5">
        <w:rPr>
          <w:rFonts w:eastAsia="仿宋_GB2312"/>
          <w:sz w:val="30"/>
          <w:szCs w:val="30"/>
        </w:rPr>
        <w:t>010</w:t>
      </w:r>
      <w:r w:rsidRPr="007B24F5">
        <w:rPr>
          <w:rFonts w:eastAsia="仿宋_GB2312" w:cs="仿宋_GB2312" w:hint="eastAsia"/>
          <w:sz w:val="30"/>
          <w:szCs w:val="30"/>
        </w:rPr>
        <w:t>）</w:t>
      </w:r>
      <w:r w:rsidRPr="007B24F5">
        <w:rPr>
          <w:rFonts w:eastAsia="仿宋_GB2312"/>
          <w:sz w:val="30"/>
          <w:szCs w:val="30"/>
        </w:rPr>
        <w:t>57519214</w:t>
      </w:r>
      <w:r>
        <w:rPr>
          <w:rFonts w:eastAsia="仿宋_GB2312" w:cs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 xml:space="preserve">9243  </w:t>
      </w:r>
      <w:r w:rsidRPr="007B24F5">
        <w:rPr>
          <w:rFonts w:eastAsia="仿宋_GB2312" w:cs="仿宋_GB2312" w:hint="eastAsia"/>
          <w:sz w:val="30"/>
          <w:szCs w:val="30"/>
        </w:rPr>
        <w:t>传真：（</w:t>
      </w:r>
      <w:r w:rsidRPr="007B24F5">
        <w:rPr>
          <w:rFonts w:eastAsia="仿宋_GB2312"/>
          <w:sz w:val="30"/>
          <w:szCs w:val="30"/>
        </w:rPr>
        <w:t>010</w:t>
      </w:r>
      <w:r w:rsidRPr="007B24F5">
        <w:rPr>
          <w:rFonts w:eastAsia="仿宋_GB2312" w:cs="仿宋_GB2312" w:hint="eastAsia"/>
          <w:sz w:val="30"/>
          <w:szCs w:val="30"/>
        </w:rPr>
        <w:t>）</w:t>
      </w:r>
      <w:r w:rsidRPr="007B24F5">
        <w:rPr>
          <w:rFonts w:eastAsia="仿宋_GB2312"/>
          <w:sz w:val="30"/>
          <w:szCs w:val="30"/>
        </w:rPr>
        <w:t>57519213</w:t>
      </w:r>
    </w:p>
    <w:p w:rsidR="001232D8" w:rsidRPr="007B24F5" w:rsidRDefault="001232D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 w:cs="仿宋_GB2312" w:hint="eastAsia"/>
          <w:sz w:val="30"/>
          <w:szCs w:val="30"/>
        </w:rPr>
        <w:t>电子邮箱：</w:t>
      </w:r>
      <w:r w:rsidRPr="007B24F5">
        <w:rPr>
          <w:rFonts w:eastAsia="仿宋_GB2312"/>
          <w:sz w:val="30"/>
          <w:szCs w:val="30"/>
        </w:rPr>
        <w:t>kyc@</w:t>
      </w:r>
      <w:r>
        <w:rPr>
          <w:rFonts w:eastAsia="仿宋_GB2312"/>
          <w:sz w:val="30"/>
          <w:szCs w:val="30"/>
        </w:rPr>
        <w:t>ouchn</w:t>
      </w:r>
      <w:r w:rsidRPr="007B24F5">
        <w:rPr>
          <w:rFonts w:eastAsia="仿宋_GB2312"/>
          <w:sz w:val="30"/>
          <w:szCs w:val="30"/>
        </w:rPr>
        <w:t>.edu.cn</w:t>
      </w:r>
    </w:p>
    <w:p w:rsidR="001232D8" w:rsidRPr="007B24F5" w:rsidRDefault="001232D8" w:rsidP="005B0088">
      <w:pPr>
        <w:spacing w:line="480" w:lineRule="atLeast"/>
        <w:ind w:firstLine="560"/>
        <w:rPr>
          <w:rFonts w:eastAsia="汉鼎简仿宋" w:cs="Arial"/>
          <w:sz w:val="30"/>
          <w:szCs w:val="30"/>
        </w:rPr>
      </w:pPr>
    </w:p>
    <w:p w:rsidR="001232D8" w:rsidRPr="007B24F5" w:rsidRDefault="001232D8" w:rsidP="005B0088">
      <w:pPr>
        <w:rPr>
          <w:rFonts w:cs="Arial"/>
          <w:sz w:val="28"/>
          <w:szCs w:val="28"/>
        </w:rPr>
        <w:sectPr w:rsidR="001232D8" w:rsidRPr="007B24F5" w:rsidSect="00432C05">
          <w:headerReference w:type="default" r:id="rId7"/>
          <w:footerReference w:type="default" r:id="rId8"/>
          <w:pgSz w:w="11906" w:h="16838"/>
          <w:pgMar w:top="1814" w:right="1588" w:bottom="1588" w:left="1588" w:header="851" w:footer="992" w:gutter="0"/>
          <w:cols w:space="720"/>
          <w:titlePg/>
          <w:docGrid w:type="lines" w:linePitch="286"/>
        </w:sectPr>
      </w:pPr>
    </w:p>
    <w:p w:rsidR="001232D8" w:rsidRPr="007B24F5" w:rsidRDefault="001232D8" w:rsidP="005B0088">
      <w:pPr>
        <w:jc w:val="center"/>
        <w:rPr>
          <w:rFonts w:cs="Arial"/>
          <w:sz w:val="30"/>
          <w:szCs w:val="30"/>
        </w:rPr>
      </w:pPr>
      <w:r w:rsidRPr="007B24F5">
        <w:rPr>
          <w:rFonts w:eastAsia="黑体" w:cs="黑体" w:hint="eastAsia"/>
          <w:b/>
          <w:bCs/>
          <w:sz w:val="28"/>
          <w:szCs w:val="28"/>
        </w:rPr>
        <w:t>一、申报人情况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7"/>
        <w:gridCol w:w="568"/>
        <w:gridCol w:w="540"/>
        <w:gridCol w:w="15"/>
        <w:gridCol w:w="525"/>
        <w:gridCol w:w="252"/>
        <w:gridCol w:w="288"/>
        <w:gridCol w:w="540"/>
        <w:gridCol w:w="259"/>
        <w:gridCol w:w="281"/>
        <w:gridCol w:w="360"/>
        <w:gridCol w:w="435"/>
        <w:gridCol w:w="465"/>
        <w:gridCol w:w="360"/>
        <w:gridCol w:w="450"/>
        <w:gridCol w:w="302"/>
        <w:gridCol w:w="148"/>
        <w:gridCol w:w="450"/>
        <w:gridCol w:w="450"/>
        <w:gridCol w:w="450"/>
        <w:gridCol w:w="450"/>
        <w:gridCol w:w="450"/>
        <w:gridCol w:w="450"/>
      </w:tblGrid>
      <w:tr w:rsidR="001232D8" w:rsidRPr="007B24F5">
        <w:trPr>
          <w:trHeight w:val="498"/>
          <w:jc w:val="center"/>
        </w:trPr>
        <w:tc>
          <w:tcPr>
            <w:tcW w:w="151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姓　　名</w:t>
            </w:r>
          </w:p>
        </w:tc>
        <w:tc>
          <w:tcPr>
            <w:tcW w:w="1123" w:type="dxa"/>
            <w:gridSpan w:val="3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性别</w:t>
            </w:r>
          </w:p>
        </w:tc>
        <w:tc>
          <w:tcPr>
            <w:tcW w:w="1087" w:type="dxa"/>
            <w:gridSpan w:val="3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出生日期</w:t>
            </w:r>
          </w:p>
        </w:tc>
        <w:tc>
          <w:tcPr>
            <w:tcW w:w="4425" w:type="dxa"/>
            <w:gridSpan w:val="11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460"/>
          <w:jc w:val="center"/>
        </w:trPr>
        <w:tc>
          <w:tcPr>
            <w:tcW w:w="151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专业技术职务</w:t>
            </w:r>
          </w:p>
        </w:tc>
        <w:tc>
          <w:tcPr>
            <w:tcW w:w="2987" w:type="dxa"/>
            <w:gridSpan w:val="8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行政职务</w:t>
            </w:r>
          </w:p>
        </w:tc>
        <w:tc>
          <w:tcPr>
            <w:tcW w:w="4425" w:type="dxa"/>
            <w:gridSpan w:val="11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工作单位</w:t>
            </w:r>
          </w:p>
        </w:tc>
        <w:tc>
          <w:tcPr>
            <w:tcW w:w="4063" w:type="dxa"/>
            <w:gridSpan w:val="11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联系</w:t>
            </w:r>
          </w:p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电话</w:t>
            </w:r>
          </w:p>
        </w:tc>
        <w:tc>
          <w:tcPr>
            <w:tcW w:w="752" w:type="dxa"/>
            <w:gridSpan w:val="2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办公</w:t>
            </w:r>
          </w:p>
        </w:tc>
        <w:tc>
          <w:tcPr>
            <w:tcW w:w="2848" w:type="dxa"/>
            <w:gridSpan w:val="7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459"/>
          <w:jc w:val="center"/>
        </w:trPr>
        <w:tc>
          <w:tcPr>
            <w:tcW w:w="151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地址及邮编</w:t>
            </w:r>
          </w:p>
        </w:tc>
        <w:tc>
          <w:tcPr>
            <w:tcW w:w="4063" w:type="dxa"/>
            <w:gridSpan w:val="11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手机</w:t>
            </w:r>
          </w:p>
        </w:tc>
        <w:tc>
          <w:tcPr>
            <w:tcW w:w="2848" w:type="dxa"/>
            <w:gridSpan w:val="7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437"/>
          <w:jc w:val="center"/>
        </w:trPr>
        <w:tc>
          <w:tcPr>
            <w:tcW w:w="151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电子邮箱</w:t>
            </w:r>
          </w:p>
        </w:tc>
        <w:tc>
          <w:tcPr>
            <w:tcW w:w="4063" w:type="dxa"/>
            <w:gridSpan w:val="11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传真</w:t>
            </w:r>
          </w:p>
        </w:tc>
        <w:tc>
          <w:tcPr>
            <w:tcW w:w="2848" w:type="dxa"/>
            <w:gridSpan w:val="7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457"/>
          <w:jc w:val="center"/>
        </w:trPr>
        <w:tc>
          <w:tcPr>
            <w:tcW w:w="151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身份证号码</w:t>
            </w:r>
          </w:p>
        </w:tc>
        <w:tc>
          <w:tcPr>
            <w:tcW w:w="568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54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36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35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65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36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5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5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5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5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5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5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  <w:tc>
          <w:tcPr>
            <w:tcW w:w="450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231"/>
          <w:jc w:val="center"/>
        </w:trPr>
        <w:tc>
          <w:tcPr>
            <w:tcW w:w="1517" w:type="dxa"/>
            <w:vMerge w:val="restart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主要合作者</w:t>
            </w:r>
          </w:p>
        </w:tc>
        <w:tc>
          <w:tcPr>
            <w:tcW w:w="1648" w:type="dxa"/>
            <w:gridSpan w:val="4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姓名</w:t>
            </w:r>
          </w:p>
        </w:tc>
        <w:tc>
          <w:tcPr>
            <w:tcW w:w="6840" w:type="dxa"/>
            <w:gridSpan w:val="18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单位</w:t>
            </w:r>
          </w:p>
        </w:tc>
      </w:tr>
      <w:tr w:rsidR="001232D8" w:rsidRPr="007B24F5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6840" w:type="dxa"/>
            <w:gridSpan w:val="18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6840" w:type="dxa"/>
            <w:gridSpan w:val="18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6840" w:type="dxa"/>
            <w:gridSpan w:val="18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6840" w:type="dxa"/>
            <w:gridSpan w:val="18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  <w:tc>
          <w:tcPr>
            <w:tcW w:w="6840" w:type="dxa"/>
            <w:gridSpan w:val="18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</w:tbl>
    <w:p w:rsidR="001232D8" w:rsidRPr="007B24F5" w:rsidRDefault="001232D8" w:rsidP="001232D8">
      <w:pPr>
        <w:ind w:firstLineChars="1200" w:firstLine="31680"/>
        <w:rPr>
          <w:rFonts w:cs="Arial"/>
        </w:rPr>
      </w:pPr>
      <w:r w:rsidRPr="007B24F5">
        <w:rPr>
          <w:rFonts w:eastAsia="黑体" w:cs="黑体" w:hint="eastAsia"/>
          <w:b/>
          <w:bCs/>
          <w:sz w:val="28"/>
          <w:szCs w:val="28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8447"/>
      </w:tblGrid>
      <w:tr w:rsidR="001232D8" w:rsidRPr="007B24F5">
        <w:trPr>
          <w:cantSplit/>
          <w:trHeight w:val="816"/>
          <w:jc w:val="center"/>
        </w:trPr>
        <w:tc>
          <w:tcPr>
            <w:tcW w:w="1496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成果名称</w:t>
            </w:r>
          </w:p>
        </w:tc>
        <w:tc>
          <w:tcPr>
            <w:tcW w:w="844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927"/>
          <w:jc w:val="center"/>
        </w:trPr>
        <w:tc>
          <w:tcPr>
            <w:tcW w:w="1496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成果类型</w:t>
            </w:r>
          </w:p>
        </w:tc>
        <w:tc>
          <w:tcPr>
            <w:tcW w:w="844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921"/>
          <w:jc w:val="center"/>
        </w:trPr>
        <w:tc>
          <w:tcPr>
            <w:tcW w:w="1496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成果出处</w:t>
            </w:r>
          </w:p>
        </w:tc>
        <w:tc>
          <w:tcPr>
            <w:tcW w:w="844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923"/>
          <w:jc w:val="center"/>
        </w:trPr>
        <w:tc>
          <w:tcPr>
            <w:tcW w:w="1496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发表时间</w:t>
            </w:r>
          </w:p>
        </w:tc>
        <w:tc>
          <w:tcPr>
            <w:tcW w:w="844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929"/>
          <w:jc w:val="center"/>
        </w:trPr>
        <w:tc>
          <w:tcPr>
            <w:tcW w:w="1496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所属学科</w:t>
            </w:r>
          </w:p>
        </w:tc>
        <w:tc>
          <w:tcPr>
            <w:tcW w:w="8447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</w:p>
        </w:tc>
      </w:tr>
      <w:tr w:rsidR="001232D8" w:rsidRPr="007B24F5">
        <w:trPr>
          <w:cantSplit/>
          <w:trHeight w:val="2794"/>
          <w:jc w:val="center"/>
        </w:trPr>
        <w:tc>
          <w:tcPr>
            <w:tcW w:w="1496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成果获奖情况</w:t>
            </w:r>
          </w:p>
        </w:tc>
        <w:tc>
          <w:tcPr>
            <w:tcW w:w="8447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</w:tr>
    </w:tbl>
    <w:p w:rsidR="001232D8" w:rsidRPr="007B24F5" w:rsidRDefault="001232D8" w:rsidP="005B0088">
      <w:pPr>
        <w:jc w:val="center"/>
        <w:rPr>
          <w:rFonts w:eastAsia="黑体" w:cs="Arial"/>
        </w:rPr>
      </w:pPr>
      <w:r w:rsidRPr="007B24F5">
        <w:rPr>
          <w:rFonts w:cs="Arial"/>
        </w:rPr>
        <w:br w:type="page"/>
      </w:r>
      <w:r w:rsidRPr="007B24F5">
        <w:rPr>
          <w:rFonts w:eastAsia="黑体" w:cs="黑体" w:hint="eastAsia"/>
          <w:b/>
          <w:bCs/>
          <w:sz w:val="28"/>
          <w:szCs w:val="28"/>
        </w:rPr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4"/>
      </w:tblGrid>
      <w:tr w:rsidR="001232D8" w:rsidRPr="007B24F5">
        <w:trPr>
          <w:cantSplit/>
          <w:trHeight w:val="792"/>
          <w:jc w:val="center"/>
        </w:trPr>
        <w:tc>
          <w:tcPr>
            <w:tcW w:w="8734" w:type="dxa"/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  <w:r w:rsidRPr="007B24F5">
              <w:t>1</w:t>
            </w:r>
            <w:r w:rsidRPr="007B24F5">
              <w:rPr>
                <w:rFonts w:cs="宋体" w:hint="eastAsia"/>
              </w:rPr>
              <w:t>．基本观点；</w:t>
            </w:r>
            <w:r w:rsidRPr="007B24F5">
              <w:t>2</w:t>
            </w:r>
            <w:r w:rsidRPr="007B24F5">
              <w:rPr>
                <w:rFonts w:cs="宋体" w:hint="eastAsia"/>
              </w:rPr>
              <w:t>．主要创新和学术价值；</w:t>
            </w:r>
            <w:r w:rsidRPr="007B24F5">
              <w:t>3</w:t>
            </w:r>
            <w:r w:rsidRPr="007B24F5">
              <w:rPr>
                <w:rFonts w:cs="宋体" w:hint="eastAsia"/>
              </w:rPr>
              <w:t>．学术影响或社会效益等。</w:t>
            </w:r>
          </w:p>
          <w:p w:rsidR="001232D8" w:rsidRPr="007B24F5" w:rsidRDefault="001232D8" w:rsidP="00D84982">
            <w:pPr>
              <w:rPr>
                <w:rFonts w:cs="Arial"/>
              </w:rPr>
            </w:pPr>
            <w:r w:rsidRPr="007B24F5">
              <w:rPr>
                <w:rFonts w:cs="宋体" w:hint="eastAsia"/>
              </w:rPr>
              <w:t>（注：论文</w:t>
            </w:r>
            <w:r w:rsidRPr="007B24F5">
              <w:t>2000-3000</w:t>
            </w:r>
            <w:r w:rsidRPr="007B24F5">
              <w:rPr>
                <w:rFonts w:cs="宋体" w:hint="eastAsia"/>
              </w:rPr>
              <w:t>字，著作和研究报告</w:t>
            </w:r>
            <w:r w:rsidRPr="007B24F5">
              <w:t>5000-6000</w:t>
            </w:r>
            <w:r w:rsidRPr="007B24F5">
              <w:rPr>
                <w:rFonts w:cs="宋体" w:hint="eastAsia"/>
              </w:rPr>
              <w:t>字）</w:t>
            </w:r>
          </w:p>
        </w:tc>
      </w:tr>
      <w:tr w:rsidR="001232D8" w:rsidRPr="007B24F5">
        <w:trPr>
          <w:cantSplit/>
          <w:trHeight w:val="11182"/>
          <w:jc w:val="center"/>
        </w:trPr>
        <w:tc>
          <w:tcPr>
            <w:tcW w:w="8734" w:type="dxa"/>
          </w:tcPr>
          <w:p w:rsidR="001232D8" w:rsidRPr="007B24F5" w:rsidRDefault="001232D8" w:rsidP="00D84982">
            <w:pPr>
              <w:rPr>
                <w:rFonts w:cs="Arial"/>
              </w:rPr>
            </w:pPr>
          </w:p>
        </w:tc>
      </w:tr>
    </w:tbl>
    <w:p w:rsidR="001232D8" w:rsidRPr="007B24F5" w:rsidRDefault="001232D8" w:rsidP="00BC22D0">
      <w:pPr>
        <w:spacing w:beforeLines="50"/>
        <w:rPr>
          <w:rFonts w:cs="Arial"/>
        </w:rPr>
      </w:pPr>
      <w:r w:rsidRPr="007B24F5">
        <w:rPr>
          <w:rFonts w:cs="宋体" w:hint="eastAsia"/>
        </w:rPr>
        <w:t>注：本页可另加页。</w:t>
      </w:r>
    </w:p>
    <w:p w:rsidR="001232D8" w:rsidRPr="007B24F5" w:rsidRDefault="001232D8" w:rsidP="005B0088">
      <w:pPr>
        <w:jc w:val="center"/>
        <w:rPr>
          <w:rFonts w:eastAsia="黑体" w:cs="Arial"/>
        </w:rPr>
      </w:pPr>
      <w:r w:rsidRPr="007B24F5">
        <w:rPr>
          <w:rFonts w:cs="Arial"/>
        </w:rPr>
        <w:br w:type="page"/>
      </w:r>
      <w:r w:rsidRPr="007B24F5">
        <w:rPr>
          <w:rFonts w:eastAsia="黑体" w:cs="黑体" w:hint="eastAsia"/>
          <w:b/>
          <w:bCs/>
          <w:sz w:val="28"/>
          <w:szCs w:val="28"/>
        </w:rPr>
        <w:t>四、初审意见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417"/>
      </w:tblGrid>
      <w:tr w:rsidR="001232D8" w:rsidRPr="007B24F5">
        <w:trPr>
          <w:cantSplit/>
          <w:trHeight w:val="4503"/>
          <w:jc w:val="center"/>
        </w:trPr>
        <w:tc>
          <w:tcPr>
            <w:tcW w:w="1276" w:type="dxa"/>
            <w:vAlign w:val="center"/>
          </w:tcPr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申报人所在单位（院系）意见</w:t>
            </w:r>
          </w:p>
        </w:tc>
        <w:tc>
          <w:tcPr>
            <w:tcW w:w="7417" w:type="dxa"/>
            <w:vAlign w:val="bottom"/>
          </w:tcPr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jc w:val="right"/>
              <w:rPr>
                <w:rFonts w:cs="Arial"/>
              </w:rPr>
            </w:pPr>
            <w:r w:rsidRPr="007B24F5">
              <w:rPr>
                <w:rFonts w:cs="宋体" w:hint="eastAsia"/>
              </w:rPr>
              <w:t>单位公章负责人（签章）</w:t>
            </w:r>
          </w:p>
          <w:p w:rsidR="001232D8" w:rsidRPr="007B24F5" w:rsidRDefault="001232D8" w:rsidP="00D84982">
            <w:pPr>
              <w:jc w:val="right"/>
              <w:rPr>
                <w:rFonts w:cs="Arial"/>
              </w:rPr>
            </w:pPr>
            <w:r w:rsidRPr="007B24F5">
              <w:rPr>
                <w:rFonts w:cs="宋体" w:hint="eastAsia"/>
              </w:rPr>
              <w:t>年月日</w:t>
            </w:r>
          </w:p>
        </w:tc>
      </w:tr>
      <w:tr w:rsidR="001232D8" w:rsidRPr="007B24F5">
        <w:trPr>
          <w:cantSplit/>
          <w:trHeight w:val="3807"/>
          <w:jc w:val="center"/>
        </w:trPr>
        <w:tc>
          <w:tcPr>
            <w:tcW w:w="1276" w:type="dxa"/>
            <w:vAlign w:val="center"/>
          </w:tcPr>
          <w:p w:rsidR="001232D8" w:rsidRPr="007B24F5" w:rsidRDefault="001232D8" w:rsidP="00C45307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分部、学院科研管理部门意见</w:t>
            </w:r>
          </w:p>
        </w:tc>
        <w:tc>
          <w:tcPr>
            <w:tcW w:w="7417" w:type="dxa"/>
            <w:vAlign w:val="bottom"/>
          </w:tcPr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单位公章负责人（签章）</w:t>
            </w:r>
          </w:p>
          <w:p w:rsidR="001232D8" w:rsidRPr="007B24F5" w:rsidRDefault="001232D8" w:rsidP="00D84982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年月日</w:t>
            </w:r>
          </w:p>
        </w:tc>
      </w:tr>
      <w:tr w:rsidR="001232D8" w:rsidRPr="007B24F5">
        <w:trPr>
          <w:cantSplit/>
          <w:trHeight w:val="4245"/>
          <w:jc w:val="center"/>
        </w:trPr>
        <w:tc>
          <w:tcPr>
            <w:tcW w:w="1276" w:type="dxa"/>
            <w:vAlign w:val="center"/>
          </w:tcPr>
          <w:p w:rsidR="001232D8" w:rsidRPr="007B24F5" w:rsidRDefault="001232D8" w:rsidP="00A36DAF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总部</w:t>
            </w:r>
          </w:p>
          <w:p w:rsidR="001232D8" w:rsidRPr="007B24F5" w:rsidRDefault="001232D8" w:rsidP="00A36DAF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科研管理处</w:t>
            </w:r>
          </w:p>
          <w:p w:rsidR="001232D8" w:rsidRPr="007B24F5" w:rsidRDefault="001232D8" w:rsidP="00A36DAF">
            <w:pPr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审核意见</w:t>
            </w:r>
          </w:p>
        </w:tc>
        <w:tc>
          <w:tcPr>
            <w:tcW w:w="7417" w:type="dxa"/>
            <w:vAlign w:val="bottom"/>
          </w:tcPr>
          <w:p w:rsidR="001232D8" w:rsidRPr="007B24F5" w:rsidRDefault="001232D8" w:rsidP="00D84982">
            <w:pPr>
              <w:jc w:val="right"/>
              <w:rPr>
                <w:rFonts w:cs="Arial"/>
              </w:rPr>
            </w:pPr>
            <w:r w:rsidRPr="007B24F5">
              <w:rPr>
                <w:rFonts w:cs="宋体" w:hint="eastAsia"/>
              </w:rPr>
              <w:t>单位公章负责人（签章）</w:t>
            </w:r>
          </w:p>
          <w:p w:rsidR="001232D8" w:rsidRPr="007B24F5" w:rsidRDefault="001232D8" w:rsidP="00D84982">
            <w:pPr>
              <w:jc w:val="right"/>
              <w:rPr>
                <w:rFonts w:cs="Arial"/>
              </w:rPr>
            </w:pPr>
            <w:r w:rsidRPr="007B24F5">
              <w:rPr>
                <w:rFonts w:cs="宋体" w:hint="eastAsia"/>
              </w:rPr>
              <w:t>年月日</w:t>
            </w:r>
          </w:p>
        </w:tc>
      </w:tr>
    </w:tbl>
    <w:p w:rsidR="001232D8" w:rsidRPr="007B24F5" w:rsidRDefault="001232D8" w:rsidP="001232D8">
      <w:pPr>
        <w:ind w:firstLineChars="1200" w:firstLine="31680"/>
        <w:jc w:val="left"/>
        <w:rPr>
          <w:rFonts w:eastAsia="黑体" w:cs="Arial"/>
          <w:b/>
          <w:bCs/>
          <w:sz w:val="28"/>
          <w:szCs w:val="28"/>
        </w:rPr>
      </w:pPr>
      <w:r w:rsidRPr="007B24F5">
        <w:rPr>
          <w:rFonts w:eastAsia="黑体" w:cs="黑体" w:hint="eastAsia"/>
          <w:b/>
          <w:bCs/>
          <w:sz w:val="28"/>
          <w:szCs w:val="28"/>
        </w:rPr>
        <w:t>五、评审标准</w:t>
      </w:r>
    </w:p>
    <w:p w:rsidR="001232D8" w:rsidRPr="007B24F5" w:rsidRDefault="001232D8" w:rsidP="00E6350F">
      <w:pPr>
        <w:spacing w:line="480" w:lineRule="exact"/>
        <w:ind w:firstLineChars="200" w:firstLine="31680"/>
        <w:rPr>
          <w:rFonts w:eastAsia="仿宋_GB2312" w:cs="Arial"/>
          <w:sz w:val="28"/>
          <w:szCs w:val="28"/>
        </w:rPr>
      </w:pPr>
      <w:r w:rsidRPr="007B24F5">
        <w:rPr>
          <w:rFonts w:eastAsia="仿宋_GB2312" w:cs="仿宋_GB2312" w:hint="eastAsia"/>
          <w:sz w:val="28"/>
          <w:szCs w:val="28"/>
        </w:rPr>
        <w:t>意义和前沿性（</w:t>
      </w:r>
      <w:r w:rsidRPr="007B24F5">
        <w:rPr>
          <w:rFonts w:eastAsia="仿宋_GB2312"/>
          <w:sz w:val="28"/>
          <w:szCs w:val="28"/>
        </w:rPr>
        <w:t>20</w:t>
      </w:r>
      <w:r w:rsidRPr="007B24F5">
        <w:rPr>
          <w:rFonts w:eastAsia="仿宋_GB2312" w:cs="仿宋_GB2312" w:hint="eastAsia"/>
          <w:sz w:val="28"/>
          <w:szCs w:val="28"/>
        </w:rPr>
        <w:t>分）、创新和学术价值（</w:t>
      </w:r>
      <w:r w:rsidRPr="007B24F5">
        <w:rPr>
          <w:rFonts w:eastAsia="仿宋_GB2312"/>
          <w:sz w:val="28"/>
          <w:szCs w:val="28"/>
        </w:rPr>
        <w:t>30</w:t>
      </w:r>
      <w:r w:rsidRPr="007B24F5">
        <w:rPr>
          <w:rFonts w:eastAsia="仿宋_GB2312" w:cs="仿宋_GB2312" w:hint="eastAsia"/>
          <w:sz w:val="28"/>
          <w:szCs w:val="28"/>
        </w:rPr>
        <w:t>分）、学术影响或社会效益（</w:t>
      </w:r>
      <w:r w:rsidRPr="007B24F5">
        <w:rPr>
          <w:rFonts w:eastAsia="仿宋_GB2312"/>
          <w:sz w:val="28"/>
          <w:szCs w:val="28"/>
        </w:rPr>
        <w:t>30</w:t>
      </w:r>
      <w:r w:rsidRPr="007B24F5">
        <w:rPr>
          <w:rFonts w:eastAsia="仿宋_GB2312" w:cs="仿宋_GB2312" w:hint="eastAsia"/>
          <w:sz w:val="28"/>
          <w:szCs w:val="28"/>
        </w:rPr>
        <w:t>分）、学术规范（</w:t>
      </w:r>
      <w:r w:rsidRPr="007B24F5">
        <w:rPr>
          <w:rFonts w:eastAsia="仿宋_GB2312"/>
          <w:sz w:val="28"/>
          <w:szCs w:val="28"/>
        </w:rPr>
        <w:t>20</w:t>
      </w:r>
      <w:r w:rsidRPr="007B24F5">
        <w:rPr>
          <w:rFonts w:eastAsia="仿宋_GB2312" w:cs="仿宋_GB2312" w:hint="eastAsia"/>
          <w:sz w:val="28"/>
          <w:szCs w:val="28"/>
        </w:rPr>
        <w:t>分），各项指标权重详见下表：</w:t>
      </w:r>
    </w:p>
    <w:p w:rsidR="001232D8" w:rsidRPr="007B24F5" w:rsidRDefault="001232D8" w:rsidP="00E6350F">
      <w:pPr>
        <w:spacing w:line="480" w:lineRule="exact"/>
        <w:ind w:firstLineChars="200" w:firstLine="31680"/>
        <w:rPr>
          <w:rFonts w:eastAsia="仿宋_GB2312" w:cs="Arial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1"/>
        <w:gridCol w:w="1310"/>
        <w:gridCol w:w="1422"/>
        <w:gridCol w:w="1310"/>
        <w:gridCol w:w="1080"/>
        <w:gridCol w:w="842"/>
      </w:tblGrid>
      <w:tr w:rsidR="001232D8" w:rsidRPr="007B24F5">
        <w:trPr>
          <w:trHeight w:val="458"/>
          <w:jc w:val="center"/>
        </w:trPr>
        <w:tc>
          <w:tcPr>
            <w:tcW w:w="2931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指标</w:t>
            </w:r>
          </w:p>
        </w:tc>
        <w:tc>
          <w:tcPr>
            <w:tcW w:w="5122" w:type="dxa"/>
            <w:gridSpan w:val="4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评分参考标准（百分制）</w:t>
            </w:r>
          </w:p>
        </w:tc>
        <w:tc>
          <w:tcPr>
            <w:tcW w:w="842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分数</w:t>
            </w:r>
          </w:p>
        </w:tc>
      </w:tr>
      <w:tr w:rsidR="001232D8" w:rsidRPr="007B24F5">
        <w:trPr>
          <w:trHeight w:val="761"/>
          <w:jc w:val="center"/>
        </w:trPr>
        <w:tc>
          <w:tcPr>
            <w:tcW w:w="2931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意义和前沿性（</w:t>
            </w:r>
            <w:r w:rsidRPr="007B24F5">
              <w:t>20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31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很大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20-16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422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较大</w:t>
            </w:r>
          </w:p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15-11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31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一般</w:t>
            </w:r>
          </w:p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10-6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较小</w:t>
            </w:r>
          </w:p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5-0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842" w:type="dxa"/>
            <w:vAlign w:val="center"/>
          </w:tcPr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</w:p>
        </w:tc>
      </w:tr>
      <w:tr w:rsidR="001232D8" w:rsidRPr="007B24F5">
        <w:trPr>
          <w:trHeight w:val="746"/>
          <w:jc w:val="center"/>
        </w:trPr>
        <w:tc>
          <w:tcPr>
            <w:tcW w:w="2931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创新和学术价值（</w:t>
            </w:r>
            <w:r w:rsidRPr="007B24F5">
              <w:t>30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31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很高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30-24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422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较高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23-17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31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一般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16-10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较低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9-0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842" w:type="dxa"/>
            <w:vAlign w:val="center"/>
          </w:tcPr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</w:p>
        </w:tc>
      </w:tr>
      <w:tr w:rsidR="001232D8" w:rsidRPr="007B24F5">
        <w:trPr>
          <w:trHeight w:val="734"/>
          <w:jc w:val="center"/>
        </w:trPr>
        <w:tc>
          <w:tcPr>
            <w:tcW w:w="2931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学术影响或社会效益（</w:t>
            </w:r>
            <w:r w:rsidRPr="007B24F5">
              <w:t>30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31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很大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30-24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422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较大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23-17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31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一般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16-10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较小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9-0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842" w:type="dxa"/>
            <w:vAlign w:val="center"/>
          </w:tcPr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</w:p>
        </w:tc>
      </w:tr>
      <w:tr w:rsidR="001232D8" w:rsidRPr="007B24F5">
        <w:trPr>
          <w:trHeight w:val="674"/>
          <w:jc w:val="center"/>
        </w:trPr>
        <w:tc>
          <w:tcPr>
            <w:tcW w:w="2931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学术规范（</w:t>
            </w:r>
            <w:r w:rsidRPr="007B24F5">
              <w:t>20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31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很规范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20-16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422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较规范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15-11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31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一般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10-6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不规范</w:t>
            </w:r>
          </w:p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  <w:r w:rsidRPr="007B24F5">
              <w:rPr>
                <w:rFonts w:cs="宋体" w:hint="eastAsia"/>
              </w:rPr>
              <w:t>（</w:t>
            </w:r>
            <w:r w:rsidRPr="007B24F5">
              <w:t>5-0</w:t>
            </w:r>
            <w:r w:rsidRPr="007B24F5">
              <w:rPr>
                <w:rFonts w:cs="宋体" w:hint="eastAsia"/>
              </w:rPr>
              <w:t>）</w:t>
            </w:r>
          </w:p>
        </w:tc>
        <w:tc>
          <w:tcPr>
            <w:tcW w:w="842" w:type="dxa"/>
            <w:vAlign w:val="center"/>
          </w:tcPr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</w:p>
        </w:tc>
      </w:tr>
      <w:tr w:rsidR="001232D8" w:rsidRPr="007B24F5">
        <w:trPr>
          <w:trHeight w:val="554"/>
          <w:jc w:val="center"/>
        </w:trPr>
        <w:tc>
          <w:tcPr>
            <w:tcW w:w="8053" w:type="dxa"/>
            <w:gridSpan w:val="5"/>
            <w:vAlign w:val="center"/>
          </w:tcPr>
          <w:p w:rsidR="001232D8" w:rsidRPr="007B24F5" w:rsidRDefault="001232D8" w:rsidP="00D84982">
            <w:pPr>
              <w:spacing w:line="300" w:lineRule="exact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</w:rPr>
              <w:t>合计</w:t>
            </w:r>
          </w:p>
        </w:tc>
        <w:tc>
          <w:tcPr>
            <w:tcW w:w="842" w:type="dxa"/>
            <w:vAlign w:val="center"/>
          </w:tcPr>
          <w:p w:rsidR="001232D8" w:rsidRPr="007B24F5" w:rsidRDefault="001232D8" w:rsidP="00D84982">
            <w:pPr>
              <w:spacing w:line="300" w:lineRule="exact"/>
              <w:rPr>
                <w:rFonts w:cs="Arial"/>
              </w:rPr>
            </w:pPr>
          </w:p>
        </w:tc>
      </w:tr>
    </w:tbl>
    <w:p w:rsidR="001232D8" w:rsidRPr="007B24F5" w:rsidRDefault="001232D8" w:rsidP="005B0088">
      <w:pPr>
        <w:jc w:val="left"/>
        <w:rPr>
          <w:rFonts w:eastAsia="仿宋_GB2312" w:cs="Arial"/>
          <w:b/>
          <w:bCs/>
          <w:sz w:val="28"/>
          <w:szCs w:val="28"/>
        </w:rPr>
        <w:sectPr w:rsidR="001232D8" w:rsidRPr="007B24F5" w:rsidSect="00432C05">
          <w:pgSz w:w="11906" w:h="16838"/>
          <w:pgMar w:top="1814" w:right="1588" w:bottom="1588" w:left="1588" w:header="851" w:footer="992" w:gutter="0"/>
          <w:cols w:space="720"/>
          <w:docGrid w:type="lines" w:linePitch="286"/>
        </w:sectPr>
      </w:pPr>
    </w:p>
    <w:p w:rsidR="001232D8" w:rsidRPr="007B24F5" w:rsidRDefault="001232D8" w:rsidP="005B0088">
      <w:pPr>
        <w:jc w:val="center"/>
        <w:rPr>
          <w:rFonts w:eastAsia="黑体" w:cs="Arial"/>
          <w:b/>
          <w:bCs/>
          <w:sz w:val="28"/>
          <w:szCs w:val="28"/>
        </w:rPr>
      </w:pPr>
      <w:r w:rsidRPr="007B24F5">
        <w:rPr>
          <w:rFonts w:eastAsia="黑体" w:cs="黑体" w:hint="eastAsia"/>
          <w:b/>
          <w:bCs/>
          <w:sz w:val="28"/>
          <w:szCs w:val="28"/>
        </w:rPr>
        <w:t>六、评审专家组意见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5"/>
      </w:tblGrid>
      <w:tr w:rsidR="001232D8" w:rsidRPr="007B24F5">
        <w:trPr>
          <w:cantSplit/>
          <w:trHeight w:val="906"/>
          <w:jc w:val="center"/>
        </w:trPr>
        <w:tc>
          <w:tcPr>
            <w:tcW w:w="8215" w:type="dxa"/>
            <w:tcBorders>
              <w:top w:val="single" w:sz="12" w:space="0" w:color="auto"/>
            </w:tcBorders>
            <w:vAlign w:val="center"/>
          </w:tcPr>
          <w:p w:rsidR="001232D8" w:rsidRPr="007B24F5" w:rsidRDefault="001232D8" w:rsidP="00D84982">
            <w:pPr>
              <w:rPr>
                <w:rFonts w:cs="Arial"/>
              </w:rPr>
            </w:pPr>
            <w:r w:rsidRPr="007B24F5">
              <w:rPr>
                <w:rFonts w:cs="宋体" w:hint="eastAsia"/>
                <w:sz w:val="22"/>
                <w:szCs w:val="22"/>
              </w:rPr>
              <w:t>是否同意授奖（请打</w:t>
            </w:r>
            <w:r w:rsidRPr="007B24F5">
              <w:rPr>
                <w:sz w:val="22"/>
                <w:szCs w:val="22"/>
              </w:rPr>
              <w:t>√</w:t>
            </w:r>
            <w:r w:rsidRPr="007B24F5">
              <w:rPr>
                <w:rFonts w:cs="宋体" w:hint="eastAsia"/>
                <w:sz w:val="22"/>
                <w:szCs w:val="22"/>
              </w:rPr>
              <w:t>）：是</w:t>
            </w:r>
            <w:r w:rsidRPr="007B24F5">
              <w:rPr>
                <w:sz w:val="22"/>
                <w:szCs w:val="22"/>
              </w:rPr>
              <w:t xml:space="preserve"> _______      </w:t>
            </w:r>
            <w:r w:rsidRPr="007B24F5">
              <w:rPr>
                <w:rFonts w:cs="宋体" w:hint="eastAsia"/>
                <w:sz w:val="22"/>
                <w:szCs w:val="22"/>
              </w:rPr>
              <w:t>否</w:t>
            </w:r>
            <w:r w:rsidRPr="007B24F5">
              <w:rPr>
                <w:sz w:val="22"/>
                <w:szCs w:val="22"/>
              </w:rPr>
              <w:t>_______</w:t>
            </w:r>
          </w:p>
        </w:tc>
      </w:tr>
      <w:tr w:rsidR="001232D8" w:rsidRPr="007B24F5">
        <w:trPr>
          <w:cantSplit/>
          <w:trHeight w:val="10812"/>
          <w:jc w:val="center"/>
        </w:trPr>
        <w:tc>
          <w:tcPr>
            <w:tcW w:w="8215" w:type="dxa"/>
            <w:tcBorders>
              <w:bottom w:val="single" w:sz="12" w:space="0" w:color="auto"/>
            </w:tcBorders>
          </w:tcPr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  <w:sz w:val="24"/>
                <w:szCs w:val="24"/>
              </w:rPr>
            </w:pPr>
            <w:r w:rsidRPr="007B24F5">
              <w:rPr>
                <w:rFonts w:cs="宋体" w:hint="eastAsia"/>
                <w:sz w:val="24"/>
                <w:szCs w:val="24"/>
              </w:rPr>
              <w:t>建议奖励等级（请打</w:t>
            </w:r>
            <w:r w:rsidRPr="007B24F5">
              <w:rPr>
                <w:sz w:val="24"/>
                <w:szCs w:val="24"/>
              </w:rPr>
              <w:t>√</w:t>
            </w:r>
            <w:r w:rsidRPr="007B24F5">
              <w:rPr>
                <w:rFonts w:cs="宋体" w:hint="eastAsia"/>
                <w:sz w:val="24"/>
                <w:szCs w:val="24"/>
              </w:rPr>
              <w:t>）：</w:t>
            </w:r>
          </w:p>
          <w:p w:rsidR="001232D8" w:rsidRPr="007B24F5" w:rsidRDefault="001232D8" w:rsidP="00D84982">
            <w:pPr>
              <w:rPr>
                <w:sz w:val="24"/>
                <w:szCs w:val="24"/>
              </w:rPr>
            </w:pPr>
            <w:r w:rsidRPr="007B24F5">
              <w:rPr>
                <w:rFonts w:cs="宋体" w:hint="eastAsia"/>
                <w:sz w:val="24"/>
                <w:szCs w:val="24"/>
              </w:rPr>
              <w:t>一等奖</w:t>
            </w:r>
            <w:r w:rsidRPr="007B24F5">
              <w:rPr>
                <w:sz w:val="24"/>
                <w:szCs w:val="24"/>
              </w:rPr>
              <w:t>_______</w:t>
            </w:r>
          </w:p>
          <w:p w:rsidR="001232D8" w:rsidRPr="007B24F5" w:rsidRDefault="001232D8" w:rsidP="00D84982">
            <w:pPr>
              <w:rPr>
                <w:sz w:val="24"/>
                <w:szCs w:val="24"/>
              </w:rPr>
            </w:pPr>
            <w:r w:rsidRPr="007B24F5">
              <w:rPr>
                <w:rFonts w:cs="宋体" w:hint="eastAsia"/>
                <w:sz w:val="24"/>
                <w:szCs w:val="24"/>
              </w:rPr>
              <w:t>二等奖</w:t>
            </w:r>
            <w:r w:rsidRPr="007B24F5">
              <w:rPr>
                <w:sz w:val="24"/>
                <w:szCs w:val="24"/>
              </w:rPr>
              <w:t>_______</w:t>
            </w:r>
          </w:p>
          <w:p w:rsidR="001232D8" w:rsidRPr="007B24F5" w:rsidRDefault="001232D8" w:rsidP="00D84982">
            <w:pPr>
              <w:rPr>
                <w:sz w:val="24"/>
                <w:szCs w:val="24"/>
              </w:rPr>
            </w:pPr>
            <w:r w:rsidRPr="007B24F5">
              <w:rPr>
                <w:rFonts w:cs="宋体" w:hint="eastAsia"/>
                <w:sz w:val="24"/>
                <w:szCs w:val="24"/>
              </w:rPr>
              <w:t>三等奖</w:t>
            </w:r>
            <w:r w:rsidRPr="007B24F5">
              <w:rPr>
                <w:sz w:val="24"/>
                <w:szCs w:val="24"/>
              </w:rPr>
              <w:t>_______</w:t>
            </w:r>
          </w:p>
          <w:p w:rsidR="001232D8" w:rsidRPr="007B24F5" w:rsidRDefault="001232D8" w:rsidP="00D84982">
            <w:pPr>
              <w:rPr>
                <w:sz w:val="24"/>
                <w:szCs w:val="24"/>
              </w:rPr>
            </w:pPr>
            <w:r w:rsidRPr="007B24F5">
              <w:rPr>
                <w:rFonts w:cs="宋体" w:hint="eastAsia"/>
                <w:sz w:val="24"/>
                <w:szCs w:val="24"/>
              </w:rPr>
              <w:t>优秀奖</w:t>
            </w:r>
            <w:r w:rsidRPr="007B24F5">
              <w:rPr>
                <w:sz w:val="24"/>
                <w:szCs w:val="24"/>
              </w:rPr>
              <w:t>_______</w:t>
            </w:r>
          </w:p>
          <w:p w:rsidR="001232D8" w:rsidRPr="007B24F5" w:rsidRDefault="001232D8" w:rsidP="00D84982">
            <w:pPr>
              <w:rPr>
                <w:rFonts w:cs="Arial"/>
                <w:sz w:val="24"/>
                <w:szCs w:val="24"/>
              </w:rPr>
            </w:pPr>
            <w:r w:rsidRPr="007B24F5">
              <w:rPr>
                <w:rFonts w:cs="宋体" w:hint="eastAsia"/>
                <w:sz w:val="24"/>
                <w:szCs w:val="24"/>
              </w:rPr>
              <w:t>获奖理由：</w:t>
            </w: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D84982">
            <w:pPr>
              <w:rPr>
                <w:rFonts w:cs="Arial"/>
              </w:rPr>
            </w:pPr>
          </w:p>
          <w:p w:rsidR="001232D8" w:rsidRPr="007B24F5" w:rsidRDefault="001232D8" w:rsidP="001232D8">
            <w:pPr>
              <w:ind w:firstLineChars="1800" w:firstLine="31680"/>
              <w:rPr>
                <w:rFonts w:cs="Arial"/>
              </w:rPr>
            </w:pPr>
          </w:p>
          <w:p w:rsidR="001232D8" w:rsidRPr="007B24F5" w:rsidRDefault="001232D8" w:rsidP="001232D8">
            <w:pPr>
              <w:ind w:firstLineChars="1700" w:firstLine="31680"/>
              <w:rPr>
                <w:rFonts w:cs="Arial"/>
                <w:sz w:val="24"/>
                <w:szCs w:val="24"/>
              </w:rPr>
            </w:pPr>
            <w:r w:rsidRPr="007B24F5">
              <w:rPr>
                <w:rFonts w:cs="宋体" w:hint="eastAsia"/>
                <w:sz w:val="24"/>
                <w:szCs w:val="24"/>
              </w:rPr>
              <w:t>组长签字：</w:t>
            </w:r>
          </w:p>
          <w:p w:rsidR="001232D8" w:rsidRPr="007B24F5" w:rsidRDefault="001232D8" w:rsidP="001232D8">
            <w:pPr>
              <w:ind w:firstLineChars="1700" w:firstLine="31680"/>
              <w:rPr>
                <w:rFonts w:cs="Arial"/>
                <w:sz w:val="24"/>
                <w:szCs w:val="24"/>
              </w:rPr>
            </w:pPr>
          </w:p>
          <w:p w:rsidR="001232D8" w:rsidRPr="007B24F5" w:rsidRDefault="001232D8" w:rsidP="001232D8">
            <w:pPr>
              <w:ind w:firstLineChars="900" w:firstLine="31680"/>
              <w:jc w:val="center"/>
              <w:rPr>
                <w:rFonts w:cs="Arial"/>
              </w:rPr>
            </w:pPr>
            <w:r w:rsidRPr="007B24F5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</w:tbl>
    <w:p w:rsidR="001232D8" w:rsidRPr="007B24F5" w:rsidRDefault="001232D8" w:rsidP="005B0088">
      <w:pPr>
        <w:spacing w:line="480" w:lineRule="exact"/>
        <w:rPr>
          <w:rFonts w:eastAsia="汉鼎简仿宋" w:cs="Arial"/>
          <w:sz w:val="30"/>
          <w:szCs w:val="30"/>
        </w:rPr>
        <w:sectPr w:rsidR="001232D8" w:rsidRPr="007B24F5" w:rsidSect="00887917">
          <w:footerReference w:type="default" r:id="rId9"/>
          <w:footerReference w:type="first" r:id="rId10"/>
          <w:pgSz w:w="11906" w:h="16838"/>
          <w:pgMar w:top="1814" w:right="1588" w:bottom="1588" w:left="1588" w:header="851" w:footer="992" w:gutter="0"/>
          <w:cols w:space="720"/>
          <w:titlePg/>
          <w:docGrid w:type="lines" w:linePitch="286"/>
        </w:sectPr>
      </w:pPr>
    </w:p>
    <w:p w:rsidR="001232D8" w:rsidRPr="007B24F5" w:rsidRDefault="001232D8" w:rsidP="005B0088">
      <w:pPr>
        <w:pStyle w:val="Heading2"/>
        <w:rPr>
          <w:rFonts w:ascii="Times New Roman" w:eastAsia="汉鼎简仿宋" w:hAnsi="Times New Roman" w:cs="Arial"/>
          <w:b w:val="0"/>
          <w:bCs w:val="0"/>
          <w:sz w:val="30"/>
          <w:szCs w:val="30"/>
        </w:rPr>
      </w:pPr>
      <w:r w:rsidRPr="007B24F5">
        <w:rPr>
          <w:rFonts w:ascii="Times New Roman" w:eastAsia="汉鼎简仿宋" w:hAnsi="Times New Roman" w:cs="汉鼎简仿宋" w:hint="eastAsia"/>
          <w:b w:val="0"/>
          <w:bCs w:val="0"/>
          <w:sz w:val="30"/>
          <w:szCs w:val="30"/>
        </w:rPr>
        <w:t>附件</w:t>
      </w:r>
      <w:r w:rsidRPr="007B24F5">
        <w:rPr>
          <w:rFonts w:ascii="Times New Roman" w:eastAsia="汉鼎简仿宋" w:hAnsi="Times New Roman" w:cs="Times New Roman"/>
          <w:b w:val="0"/>
          <w:bCs w:val="0"/>
          <w:sz w:val="30"/>
          <w:szCs w:val="30"/>
        </w:rPr>
        <w:t>2</w:t>
      </w:r>
      <w:r w:rsidRPr="007B24F5">
        <w:rPr>
          <w:rFonts w:ascii="Times New Roman" w:eastAsia="汉鼎简仿宋" w:hAnsi="Times New Roman" w:cs="汉鼎简仿宋" w:hint="eastAsia"/>
          <w:b w:val="0"/>
          <w:bCs w:val="0"/>
          <w:sz w:val="30"/>
          <w:szCs w:val="30"/>
        </w:rPr>
        <w:t>：</w:t>
      </w:r>
    </w:p>
    <w:p w:rsidR="001232D8" w:rsidRPr="007B24F5" w:rsidRDefault="001232D8" w:rsidP="007B528D">
      <w:pPr>
        <w:pStyle w:val="Heading2"/>
        <w:jc w:val="center"/>
        <w:rPr>
          <w:rFonts w:ascii="Times New Roman" w:eastAsia="汉鼎简仿宋" w:hAnsi="Times New Roman" w:cs="Arial"/>
          <w:b w:val="0"/>
          <w:bCs w:val="0"/>
          <w:sz w:val="30"/>
          <w:szCs w:val="30"/>
        </w:rPr>
      </w:pPr>
      <w:r w:rsidRPr="007B24F5">
        <w:rPr>
          <w:rFonts w:ascii="Times New Roman" w:eastAsia="仿宋_GB2312" w:hAnsi="Times New Roman" w:cs="仿宋_GB2312" w:hint="eastAsia"/>
          <w:sz w:val="30"/>
          <w:szCs w:val="30"/>
        </w:rPr>
        <w:t>国家开放大学办学体系优秀科研成果推荐表（</w:t>
      </w:r>
      <w:r w:rsidRPr="007B24F5">
        <w:rPr>
          <w:rFonts w:ascii="Times New Roman" w:eastAsia="仿宋_GB2312" w:hAnsi="Times New Roman" w:cs="Times New Roman"/>
          <w:sz w:val="30"/>
          <w:szCs w:val="30"/>
        </w:rPr>
        <w:t>201</w:t>
      </w:r>
      <w:r>
        <w:rPr>
          <w:rFonts w:ascii="Times New Roman" w:eastAsia="仿宋_GB2312" w:hAnsi="Times New Roman" w:cs="Times New Roman"/>
          <w:sz w:val="30"/>
          <w:szCs w:val="30"/>
        </w:rPr>
        <w:t>8</w:t>
      </w:r>
      <w:r w:rsidRPr="007B24F5"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:rsidR="001232D8" w:rsidRPr="007B24F5" w:rsidRDefault="001232D8" w:rsidP="005B0088">
      <w:pPr>
        <w:rPr>
          <w:rFonts w:eastAsia="仿宋_GB2312" w:cs="Arial"/>
          <w:sz w:val="24"/>
          <w:szCs w:val="24"/>
        </w:rPr>
      </w:pPr>
      <w:r w:rsidRPr="007B24F5">
        <w:rPr>
          <w:rFonts w:eastAsia="仿宋_GB2312" w:cs="仿宋_GB2312" w:hint="eastAsia"/>
          <w:sz w:val="24"/>
          <w:szCs w:val="24"/>
        </w:rPr>
        <w:t>推荐单位（盖章）：填报日期：年月日</w:t>
      </w:r>
    </w:p>
    <w:tbl>
      <w:tblPr>
        <w:tblW w:w="14601" w:type="dxa"/>
        <w:jc w:val="center"/>
        <w:tblLook w:val="00A0"/>
      </w:tblPr>
      <w:tblGrid>
        <w:gridCol w:w="744"/>
        <w:gridCol w:w="1100"/>
        <w:gridCol w:w="2693"/>
        <w:gridCol w:w="850"/>
        <w:gridCol w:w="1843"/>
        <w:gridCol w:w="709"/>
        <w:gridCol w:w="992"/>
        <w:gridCol w:w="1559"/>
        <w:gridCol w:w="1134"/>
        <w:gridCol w:w="1985"/>
        <w:gridCol w:w="992"/>
      </w:tblGrid>
      <w:tr w:rsidR="001232D8" w:rsidRPr="007B24F5">
        <w:trPr>
          <w:trHeight w:val="4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主要合作者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232D8" w:rsidRPr="007B24F5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32D8" w:rsidRPr="007B24F5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1232D8" w:rsidRPr="007B24F5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D8" w:rsidRPr="007B24F5" w:rsidRDefault="001232D8" w:rsidP="00D84982">
            <w:pPr>
              <w:widowControl/>
              <w:jc w:val="left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1232D8" w:rsidRPr="007B24F5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1232D8" w:rsidRPr="007B24F5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32D8" w:rsidRPr="007B24F5">
        <w:trPr>
          <w:trHeight w:val="5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D8" w:rsidRPr="007B24F5" w:rsidRDefault="001232D8" w:rsidP="00D84982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B24F5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232D8" w:rsidRPr="007B24F5" w:rsidRDefault="001232D8" w:rsidP="005B0088">
      <w:pPr>
        <w:rPr>
          <w:rFonts w:cs="Arial"/>
        </w:rPr>
      </w:pPr>
      <w:r w:rsidRPr="007B24F5">
        <w:rPr>
          <w:rFonts w:eastAsia="汉鼎简仿宋" w:cs="汉鼎简仿宋" w:hint="eastAsia"/>
          <w:sz w:val="24"/>
          <w:szCs w:val="24"/>
        </w:rPr>
        <w:t>注：此表由国开各分部科研管理部门</w:t>
      </w:r>
      <w:r>
        <w:rPr>
          <w:rFonts w:eastAsia="汉鼎简仿宋" w:cs="汉鼎简仿宋" w:hint="eastAsia"/>
          <w:sz w:val="24"/>
          <w:szCs w:val="24"/>
        </w:rPr>
        <w:t>、国开总部各部门科研工作负责人</w:t>
      </w:r>
      <w:r w:rsidRPr="007B24F5">
        <w:rPr>
          <w:rFonts w:eastAsia="汉鼎简仿宋" w:cs="汉鼎简仿宋" w:hint="eastAsia"/>
          <w:sz w:val="24"/>
          <w:szCs w:val="24"/>
        </w:rPr>
        <w:t>填写；</w:t>
      </w:r>
      <w:r>
        <w:rPr>
          <w:rFonts w:eastAsia="汉鼎简仿宋" w:cs="汉鼎简仿宋" w:hint="eastAsia"/>
          <w:sz w:val="24"/>
          <w:szCs w:val="24"/>
        </w:rPr>
        <w:t>各分部推荐的</w:t>
      </w:r>
      <w:r w:rsidRPr="007B24F5">
        <w:rPr>
          <w:rFonts w:eastAsia="汉鼎简仿宋"/>
          <w:sz w:val="24"/>
          <w:szCs w:val="24"/>
        </w:rPr>
        <w:t>6</w:t>
      </w:r>
      <w:r w:rsidRPr="007B24F5">
        <w:rPr>
          <w:rFonts w:eastAsia="汉鼎简仿宋" w:cs="汉鼎简仿宋" w:hint="eastAsia"/>
          <w:sz w:val="24"/>
          <w:szCs w:val="24"/>
        </w:rPr>
        <w:t>项成果中至少有</w:t>
      </w:r>
      <w:r w:rsidRPr="007B24F5">
        <w:rPr>
          <w:rFonts w:eastAsia="汉鼎简仿宋"/>
          <w:sz w:val="24"/>
          <w:szCs w:val="24"/>
        </w:rPr>
        <w:t>2</w:t>
      </w:r>
      <w:r w:rsidRPr="007B24F5">
        <w:rPr>
          <w:rFonts w:eastAsia="汉鼎简仿宋" w:cs="汉鼎简仿宋" w:hint="eastAsia"/>
          <w:sz w:val="24"/>
          <w:szCs w:val="24"/>
        </w:rPr>
        <w:t>项来自市县基层单位；请按照推荐顺序对成果进行排序。</w:t>
      </w:r>
    </w:p>
    <w:p w:rsidR="001232D8" w:rsidRPr="007B24F5" w:rsidRDefault="001232D8" w:rsidP="005B0088">
      <w:pPr>
        <w:rPr>
          <w:rFonts w:cs="Arial"/>
        </w:rPr>
      </w:pPr>
    </w:p>
    <w:p w:rsidR="001232D8" w:rsidRPr="007B24F5" w:rsidRDefault="001232D8" w:rsidP="005B0088">
      <w:pPr>
        <w:spacing w:line="540" w:lineRule="exact"/>
        <w:ind w:right="600"/>
        <w:rPr>
          <w:rFonts w:eastAsia="仿宋_GB2312" w:cs="Arial"/>
          <w:color w:val="000000"/>
          <w:sz w:val="30"/>
          <w:szCs w:val="30"/>
        </w:rPr>
      </w:pPr>
    </w:p>
    <w:sectPr w:rsidR="001232D8" w:rsidRPr="007B24F5" w:rsidSect="005B0088">
      <w:footerReference w:type="first" r:id="rId11"/>
      <w:pgSz w:w="16838" w:h="11906" w:orient="landscape"/>
      <w:pgMar w:top="1588" w:right="1814" w:bottom="1588" w:left="1588" w:header="851" w:footer="992" w:gutter="0"/>
      <w:cols w:space="720"/>
      <w:titlePg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D8" w:rsidRDefault="001232D8" w:rsidP="00043FE5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1232D8" w:rsidRDefault="001232D8" w:rsidP="00043FE5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D8" w:rsidRDefault="001232D8">
    <w:pPr>
      <w:pStyle w:val="Footer"/>
      <w:framePr w:wrap="auto" w:vAnchor="text" w:hAnchor="margin" w:xAlign="center" w:y="1"/>
      <w:rPr>
        <w:rStyle w:val="PageNumber"/>
        <w:rFonts w:ascii="宋体" w:cs="Arial"/>
      </w:rPr>
    </w:pPr>
    <w:r>
      <w:rPr>
        <w:rStyle w:val="PageNumber"/>
        <w:rFonts w:ascii="宋体" w:hAnsi="宋体" w:cs="宋体"/>
      </w:rPr>
      <w:fldChar w:fldCharType="begin"/>
    </w:r>
    <w:r>
      <w:rPr>
        <w:rStyle w:val="PageNumber"/>
        <w:rFonts w:ascii="宋体" w:hAnsi="宋体" w:cs="宋体"/>
      </w:rPr>
      <w:instrText xml:space="preserve">PAGE  </w:instrText>
    </w:r>
    <w:r>
      <w:rPr>
        <w:rStyle w:val="PageNumber"/>
        <w:rFonts w:ascii="宋体" w:hAnsi="宋体" w:cs="宋体"/>
      </w:rPr>
      <w:fldChar w:fldCharType="separate"/>
    </w:r>
    <w:r>
      <w:rPr>
        <w:rStyle w:val="PageNumber"/>
        <w:rFonts w:ascii="宋体" w:hAnsi="宋体" w:cs="宋体"/>
        <w:noProof/>
      </w:rPr>
      <w:t>2</w:t>
    </w:r>
    <w:r>
      <w:rPr>
        <w:rStyle w:val="PageNumber"/>
        <w:rFonts w:ascii="宋体" w:hAnsi="宋体" w:cs="宋体"/>
      </w:rPr>
      <w:fldChar w:fldCharType="end"/>
    </w:r>
  </w:p>
  <w:p w:rsidR="001232D8" w:rsidRDefault="001232D8">
    <w:pPr>
      <w:pStyle w:val="Footer"/>
      <w:rPr>
        <w:rFonts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D8" w:rsidRDefault="001232D8">
    <w:pPr>
      <w:pStyle w:val="Footer"/>
      <w:jc w:val="center"/>
      <w:rPr>
        <w:rFonts w:cs="Arial"/>
      </w:rPr>
    </w:pPr>
    <w:fldSimple w:instr=" PAGE   \* MERGEFORMAT ">
      <w:r w:rsidRPr="00B56850">
        <w:rPr>
          <w:noProof/>
          <w:lang w:val="zh-CN"/>
        </w:rPr>
        <w:t>11</w:t>
      </w:r>
    </w:fldSimple>
  </w:p>
  <w:p w:rsidR="001232D8" w:rsidRDefault="001232D8">
    <w:pPr>
      <w:pStyle w:val="Footer"/>
      <w:rPr>
        <w:rFonts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D8" w:rsidRDefault="001232D8" w:rsidP="00887917">
    <w:pPr>
      <w:pStyle w:val="Footer"/>
      <w:jc w:val="center"/>
    </w:pPr>
    <w:r>
      <w:t>11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D8" w:rsidRDefault="001232D8" w:rsidP="00887917">
    <w:pPr>
      <w:pStyle w:val="Footer"/>
      <w:jc w:val="center"/>
    </w:pPr>
    <w: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D8" w:rsidRDefault="001232D8" w:rsidP="00043FE5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1232D8" w:rsidRDefault="001232D8" w:rsidP="00043FE5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D8" w:rsidRDefault="001232D8" w:rsidP="00432C05">
    <w:pPr>
      <w:pStyle w:val="Header"/>
      <w:pBdr>
        <w:bottom w:val="none" w:sz="0" w:space="0" w:color="auto"/>
      </w:pBdr>
      <w:jc w:val="both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1C9"/>
    <w:multiLevelType w:val="hybridMultilevel"/>
    <w:tmpl w:val="30824B6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9EC62AD"/>
    <w:multiLevelType w:val="hybridMultilevel"/>
    <w:tmpl w:val="2CB23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B61C0"/>
    <w:multiLevelType w:val="hybridMultilevel"/>
    <w:tmpl w:val="7C728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45511E"/>
    <w:multiLevelType w:val="hybridMultilevel"/>
    <w:tmpl w:val="554A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DE0E3F"/>
    <w:multiLevelType w:val="hybridMultilevel"/>
    <w:tmpl w:val="81C83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3367CD"/>
    <w:multiLevelType w:val="hybridMultilevel"/>
    <w:tmpl w:val="CD6E8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4E6022"/>
    <w:multiLevelType w:val="hybridMultilevel"/>
    <w:tmpl w:val="2CB23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7"/>
    <w:rsid w:val="00011293"/>
    <w:rsid w:val="00013FFA"/>
    <w:rsid w:val="00030821"/>
    <w:rsid w:val="000319BD"/>
    <w:rsid w:val="00033D14"/>
    <w:rsid w:val="00043FE5"/>
    <w:rsid w:val="000523D4"/>
    <w:rsid w:val="000679E8"/>
    <w:rsid w:val="0007253E"/>
    <w:rsid w:val="00072A51"/>
    <w:rsid w:val="00092704"/>
    <w:rsid w:val="000A6B29"/>
    <w:rsid w:val="000A79E2"/>
    <w:rsid w:val="000B121E"/>
    <w:rsid w:val="000B65CA"/>
    <w:rsid w:val="000C677A"/>
    <w:rsid w:val="000E3E78"/>
    <w:rsid w:val="000E68FF"/>
    <w:rsid w:val="000F3484"/>
    <w:rsid w:val="000F3698"/>
    <w:rsid w:val="000F7F7B"/>
    <w:rsid w:val="0011182B"/>
    <w:rsid w:val="001232D8"/>
    <w:rsid w:val="00124682"/>
    <w:rsid w:val="00127B5B"/>
    <w:rsid w:val="001405F3"/>
    <w:rsid w:val="00144F7A"/>
    <w:rsid w:val="00160FCF"/>
    <w:rsid w:val="00162842"/>
    <w:rsid w:val="00171029"/>
    <w:rsid w:val="001754A8"/>
    <w:rsid w:val="00181986"/>
    <w:rsid w:val="001868A1"/>
    <w:rsid w:val="001A4A7B"/>
    <w:rsid w:val="001A5397"/>
    <w:rsid w:val="001A5D40"/>
    <w:rsid w:val="001B648C"/>
    <w:rsid w:val="001C42C8"/>
    <w:rsid w:val="001E0AA7"/>
    <w:rsid w:val="001E3019"/>
    <w:rsid w:val="001E5622"/>
    <w:rsid w:val="00201270"/>
    <w:rsid w:val="002015C1"/>
    <w:rsid w:val="00204021"/>
    <w:rsid w:val="00207F3E"/>
    <w:rsid w:val="002129A7"/>
    <w:rsid w:val="00223278"/>
    <w:rsid w:val="00237610"/>
    <w:rsid w:val="002424B4"/>
    <w:rsid w:val="002449A8"/>
    <w:rsid w:val="002475C8"/>
    <w:rsid w:val="00261918"/>
    <w:rsid w:val="0026315F"/>
    <w:rsid w:val="00275252"/>
    <w:rsid w:val="00296924"/>
    <w:rsid w:val="002B3654"/>
    <w:rsid w:val="002B7C95"/>
    <w:rsid w:val="002C1A9C"/>
    <w:rsid w:val="002C33F7"/>
    <w:rsid w:val="002E1589"/>
    <w:rsid w:val="002E4B09"/>
    <w:rsid w:val="002E5431"/>
    <w:rsid w:val="002F41D1"/>
    <w:rsid w:val="003109A1"/>
    <w:rsid w:val="0031149A"/>
    <w:rsid w:val="00321054"/>
    <w:rsid w:val="003238CF"/>
    <w:rsid w:val="00323D86"/>
    <w:rsid w:val="00324715"/>
    <w:rsid w:val="00327029"/>
    <w:rsid w:val="00333A86"/>
    <w:rsid w:val="00350FDD"/>
    <w:rsid w:val="00354E81"/>
    <w:rsid w:val="00355D8E"/>
    <w:rsid w:val="0035749E"/>
    <w:rsid w:val="00363B89"/>
    <w:rsid w:val="00375954"/>
    <w:rsid w:val="00377626"/>
    <w:rsid w:val="00380007"/>
    <w:rsid w:val="00381A44"/>
    <w:rsid w:val="00383C9C"/>
    <w:rsid w:val="00391B38"/>
    <w:rsid w:val="003A7C23"/>
    <w:rsid w:val="003C367A"/>
    <w:rsid w:val="003D006A"/>
    <w:rsid w:val="003D3261"/>
    <w:rsid w:val="003E2444"/>
    <w:rsid w:val="003E4435"/>
    <w:rsid w:val="003F2B73"/>
    <w:rsid w:val="003F53DD"/>
    <w:rsid w:val="00400936"/>
    <w:rsid w:val="00410342"/>
    <w:rsid w:val="00412DF6"/>
    <w:rsid w:val="0041461D"/>
    <w:rsid w:val="00420531"/>
    <w:rsid w:val="00430DF4"/>
    <w:rsid w:val="00432C05"/>
    <w:rsid w:val="004424F2"/>
    <w:rsid w:val="00443576"/>
    <w:rsid w:val="0044674D"/>
    <w:rsid w:val="00447FE5"/>
    <w:rsid w:val="0045602B"/>
    <w:rsid w:val="004639F3"/>
    <w:rsid w:val="00465190"/>
    <w:rsid w:val="004703AB"/>
    <w:rsid w:val="00474E4C"/>
    <w:rsid w:val="004759E3"/>
    <w:rsid w:val="0048106C"/>
    <w:rsid w:val="004839F7"/>
    <w:rsid w:val="00487FD3"/>
    <w:rsid w:val="004A1C7A"/>
    <w:rsid w:val="004A3312"/>
    <w:rsid w:val="004A3452"/>
    <w:rsid w:val="004A70A7"/>
    <w:rsid w:val="004B3443"/>
    <w:rsid w:val="004B39E8"/>
    <w:rsid w:val="004D08FD"/>
    <w:rsid w:val="004D4B7C"/>
    <w:rsid w:val="004E237E"/>
    <w:rsid w:val="004E73E1"/>
    <w:rsid w:val="004F04AD"/>
    <w:rsid w:val="004F53B8"/>
    <w:rsid w:val="00505689"/>
    <w:rsid w:val="00522439"/>
    <w:rsid w:val="00534363"/>
    <w:rsid w:val="00534FE2"/>
    <w:rsid w:val="00544BF8"/>
    <w:rsid w:val="005475BB"/>
    <w:rsid w:val="00547EDC"/>
    <w:rsid w:val="005509DC"/>
    <w:rsid w:val="00551518"/>
    <w:rsid w:val="00561083"/>
    <w:rsid w:val="00585539"/>
    <w:rsid w:val="00595082"/>
    <w:rsid w:val="005951CF"/>
    <w:rsid w:val="005A05F0"/>
    <w:rsid w:val="005A4036"/>
    <w:rsid w:val="005A5648"/>
    <w:rsid w:val="005B0088"/>
    <w:rsid w:val="005B1A81"/>
    <w:rsid w:val="005F036A"/>
    <w:rsid w:val="005F06F2"/>
    <w:rsid w:val="005F3D65"/>
    <w:rsid w:val="005F43F2"/>
    <w:rsid w:val="00600BB2"/>
    <w:rsid w:val="00610554"/>
    <w:rsid w:val="00610972"/>
    <w:rsid w:val="00614AAE"/>
    <w:rsid w:val="00615045"/>
    <w:rsid w:val="0062334C"/>
    <w:rsid w:val="006240AE"/>
    <w:rsid w:val="00641157"/>
    <w:rsid w:val="00642954"/>
    <w:rsid w:val="00643BBB"/>
    <w:rsid w:val="00647914"/>
    <w:rsid w:val="006529FC"/>
    <w:rsid w:val="0066010B"/>
    <w:rsid w:val="00661B77"/>
    <w:rsid w:val="006625CD"/>
    <w:rsid w:val="006628F2"/>
    <w:rsid w:val="0067427E"/>
    <w:rsid w:val="00675C23"/>
    <w:rsid w:val="00681083"/>
    <w:rsid w:val="00681946"/>
    <w:rsid w:val="0068645E"/>
    <w:rsid w:val="006A44CB"/>
    <w:rsid w:val="006B2169"/>
    <w:rsid w:val="006C340E"/>
    <w:rsid w:val="006C55D7"/>
    <w:rsid w:val="006C62AA"/>
    <w:rsid w:val="006D6DD0"/>
    <w:rsid w:val="006E595F"/>
    <w:rsid w:val="006E7D19"/>
    <w:rsid w:val="006F0B9A"/>
    <w:rsid w:val="006F15CC"/>
    <w:rsid w:val="006F7ED9"/>
    <w:rsid w:val="0070230F"/>
    <w:rsid w:val="0070549A"/>
    <w:rsid w:val="0070617A"/>
    <w:rsid w:val="007275CC"/>
    <w:rsid w:val="00727C18"/>
    <w:rsid w:val="00733C48"/>
    <w:rsid w:val="00747B09"/>
    <w:rsid w:val="00747F54"/>
    <w:rsid w:val="007640C0"/>
    <w:rsid w:val="00767CA2"/>
    <w:rsid w:val="007A3CEB"/>
    <w:rsid w:val="007A4ABB"/>
    <w:rsid w:val="007B24F5"/>
    <w:rsid w:val="007B528D"/>
    <w:rsid w:val="007C20EC"/>
    <w:rsid w:val="007C43EE"/>
    <w:rsid w:val="007D381E"/>
    <w:rsid w:val="007E3151"/>
    <w:rsid w:val="007E6C26"/>
    <w:rsid w:val="007F345C"/>
    <w:rsid w:val="007F6247"/>
    <w:rsid w:val="00816AEC"/>
    <w:rsid w:val="00823A18"/>
    <w:rsid w:val="00827FF0"/>
    <w:rsid w:val="008362F6"/>
    <w:rsid w:val="0083637F"/>
    <w:rsid w:val="0086472D"/>
    <w:rsid w:val="008754C0"/>
    <w:rsid w:val="00875904"/>
    <w:rsid w:val="00887917"/>
    <w:rsid w:val="0089002F"/>
    <w:rsid w:val="00891D14"/>
    <w:rsid w:val="008936BD"/>
    <w:rsid w:val="008A3272"/>
    <w:rsid w:val="008C14D6"/>
    <w:rsid w:val="008C1D07"/>
    <w:rsid w:val="008C2FED"/>
    <w:rsid w:val="008D0640"/>
    <w:rsid w:val="008D5611"/>
    <w:rsid w:val="008D72E7"/>
    <w:rsid w:val="008E5730"/>
    <w:rsid w:val="008E5751"/>
    <w:rsid w:val="008F25C8"/>
    <w:rsid w:val="0090033D"/>
    <w:rsid w:val="00900B87"/>
    <w:rsid w:val="00902FD9"/>
    <w:rsid w:val="0091215B"/>
    <w:rsid w:val="009150A3"/>
    <w:rsid w:val="0091610C"/>
    <w:rsid w:val="00935A28"/>
    <w:rsid w:val="009424DA"/>
    <w:rsid w:val="0094759C"/>
    <w:rsid w:val="00950285"/>
    <w:rsid w:val="00951B24"/>
    <w:rsid w:val="00955724"/>
    <w:rsid w:val="009564E8"/>
    <w:rsid w:val="0096035C"/>
    <w:rsid w:val="00960F1F"/>
    <w:rsid w:val="0096614C"/>
    <w:rsid w:val="00970F20"/>
    <w:rsid w:val="009779C7"/>
    <w:rsid w:val="009912F9"/>
    <w:rsid w:val="009B650F"/>
    <w:rsid w:val="009D30B8"/>
    <w:rsid w:val="009D62FC"/>
    <w:rsid w:val="009E3638"/>
    <w:rsid w:val="00A13C0B"/>
    <w:rsid w:val="00A24723"/>
    <w:rsid w:val="00A27791"/>
    <w:rsid w:val="00A36DAF"/>
    <w:rsid w:val="00A41AE7"/>
    <w:rsid w:val="00A448AC"/>
    <w:rsid w:val="00A44BAF"/>
    <w:rsid w:val="00A453B6"/>
    <w:rsid w:val="00A46777"/>
    <w:rsid w:val="00A52C7D"/>
    <w:rsid w:val="00A552CF"/>
    <w:rsid w:val="00A6014F"/>
    <w:rsid w:val="00A8205E"/>
    <w:rsid w:val="00A84E90"/>
    <w:rsid w:val="00A929AF"/>
    <w:rsid w:val="00AA0175"/>
    <w:rsid w:val="00AA4460"/>
    <w:rsid w:val="00AB3AC0"/>
    <w:rsid w:val="00AB4825"/>
    <w:rsid w:val="00AC0B4D"/>
    <w:rsid w:val="00AC24D6"/>
    <w:rsid w:val="00AC6AC3"/>
    <w:rsid w:val="00AD57FC"/>
    <w:rsid w:val="00AE6079"/>
    <w:rsid w:val="00AF2FDF"/>
    <w:rsid w:val="00AF79DA"/>
    <w:rsid w:val="00B0163E"/>
    <w:rsid w:val="00B0435E"/>
    <w:rsid w:val="00B067BE"/>
    <w:rsid w:val="00B07A78"/>
    <w:rsid w:val="00B07FE9"/>
    <w:rsid w:val="00B145D1"/>
    <w:rsid w:val="00B24469"/>
    <w:rsid w:val="00B305AA"/>
    <w:rsid w:val="00B33861"/>
    <w:rsid w:val="00B3647D"/>
    <w:rsid w:val="00B37258"/>
    <w:rsid w:val="00B43CEF"/>
    <w:rsid w:val="00B444A0"/>
    <w:rsid w:val="00B51E54"/>
    <w:rsid w:val="00B56850"/>
    <w:rsid w:val="00B60AD0"/>
    <w:rsid w:val="00B80143"/>
    <w:rsid w:val="00B86E98"/>
    <w:rsid w:val="00B9025C"/>
    <w:rsid w:val="00B957B9"/>
    <w:rsid w:val="00B959FF"/>
    <w:rsid w:val="00B95B50"/>
    <w:rsid w:val="00BA0433"/>
    <w:rsid w:val="00BA4BD7"/>
    <w:rsid w:val="00BB7F94"/>
    <w:rsid w:val="00BC2113"/>
    <w:rsid w:val="00BC22D0"/>
    <w:rsid w:val="00BC7031"/>
    <w:rsid w:val="00BD2747"/>
    <w:rsid w:val="00BD5391"/>
    <w:rsid w:val="00BE6BE2"/>
    <w:rsid w:val="00BE70FB"/>
    <w:rsid w:val="00BE7AAC"/>
    <w:rsid w:val="00BE7B73"/>
    <w:rsid w:val="00BF1208"/>
    <w:rsid w:val="00BF2050"/>
    <w:rsid w:val="00BF5290"/>
    <w:rsid w:val="00C01BC8"/>
    <w:rsid w:val="00C0204D"/>
    <w:rsid w:val="00C04C9E"/>
    <w:rsid w:val="00C11840"/>
    <w:rsid w:val="00C200F7"/>
    <w:rsid w:val="00C45307"/>
    <w:rsid w:val="00C54BB6"/>
    <w:rsid w:val="00C612F3"/>
    <w:rsid w:val="00C61B76"/>
    <w:rsid w:val="00C63449"/>
    <w:rsid w:val="00C70331"/>
    <w:rsid w:val="00C70DB5"/>
    <w:rsid w:val="00C72A0C"/>
    <w:rsid w:val="00C75CC4"/>
    <w:rsid w:val="00C7701F"/>
    <w:rsid w:val="00C77D4B"/>
    <w:rsid w:val="00C84A51"/>
    <w:rsid w:val="00C9117D"/>
    <w:rsid w:val="00CA27E6"/>
    <w:rsid w:val="00CA57A0"/>
    <w:rsid w:val="00CA6C36"/>
    <w:rsid w:val="00CB1EB1"/>
    <w:rsid w:val="00CB5659"/>
    <w:rsid w:val="00CB6648"/>
    <w:rsid w:val="00CD1382"/>
    <w:rsid w:val="00CD35AE"/>
    <w:rsid w:val="00CE15CB"/>
    <w:rsid w:val="00CE3C7E"/>
    <w:rsid w:val="00CE6A72"/>
    <w:rsid w:val="00D11D9F"/>
    <w:rsid w:val="00D223FA"/>
    <w:rsid w:val="00D24C2C"/>
    <w:rsid w:val="00D259ED"/>
    <w:rsid w:val="00D269BD"/>
    <w:rsid w:val="00D41351"/>
    <w:rsid w:val="00D42C1A"/>
    <w:rsid w:val="00D54325"/>
    <w:rsid w:val="00D549D0"/>
    <w:rsid w:val="00D6289A"/>
    <w:rsid w:val="00D73826"/>
    <w:rsid w:val="00D8126E"/>
    <w:rsid w:val="00D83290"/>
    <w:rsid w:val="00D84982"/>
    <w:rsid w:val="00DA1427"/>
    <w:rsid w:val="00DA3D7E"/>
    <w:rsid w:val="00DA4EBE"/>
    <w:rsid w:val="00DC11D5"/>
    <w:rsid w:val="00DE5776"/>
    <w:rsid w:val="00DE75A0"/>
    <w:rsid w:val="00DF27C5"/>
    <w:rsid w:val="00E07F91"/>
    <w:rsid w:val="00E10597"/>
    <w:rsid w:val="00E130A4"/>
    <w:rsid w:val="00E174B5"/>
    <w:rsid w:val="00E17E88"/>
    <w:rsid w:val="00E27B30"/>
    <w:rsid w:val="00E369F4"/>
    <w:rsid w:val="00E41BF2"/>
    <w:rsid w:val="00E41F94"/>
    <w:rsid w:val="00E447E0"/>
    <w:rsid w:val="00E44EFC"/>
    <w:rsid w:val="00E6350F"/>
    <w:rsid w:val="00E744A4"/>
    <w:rsid w:val="00E7492B"/>
    <w:rsid w:val="00E770DF"/>
    <w:rsid w:val="00E80F2E"/>
    <w:rsid w:val="00E8110F"/>
    <w:rsid w:val="00E8185E"/>
    <w:rsid w:val="00E85F65"/>
    <w:rsid w:val="00E929AE"/>
    <w:rsid w:val="00EA3CD4"/>
    <w:rsid w:val="00EA68F8"/>
    <w:rsid w:val="00EB1577"/>
    <w:rsid w:val="00EB278A"/>
    <w:rsid w:val="00EC363C"/>
    <w:rsid w:val="00EE795B"/>
    <w:rsid w:val="00EF7775"/>
    <w:rsid w:val="00F021EC"/>
    <w:rsid w:val="00F05596"/>
    <w:rsid w:val="00F10C3D"/>
    <w:rsid w:val="00F11E50"/>
    <w:rsid w:val="00F12A70"/>
    <w:rsid w:val="00F25188"/>
    <w:rsid w:val="00F3335E"/>
    <w:rsid w:val="00F41F80"/>
    <w:rsid w:val="00F468B5"/>
    <w:rsid w:val="00F515B2"/>
    <w:rsid w:val="00F52073"/>
    <w:rsid w:val="00F54660"/>
    <w:rsid w:val="00F56659"/>
    <w:rsid w:val="00F57FEF"/>
    <w:rsid w:val="00F60155"/>
    <w:rsid w:val="00F610A8"/>
    <w:rsid w:val="00F7255D"/>
    <w:rsid w:val="00F75AEE"/>
    <w:rsid w:val="00F81EDD"/>
    <w:rsid w:val="00F835E5"/>
    <w:rsid w:val="00F904CB"/>
    <w:rsid w:val="00F91EBA"/>
    <w:rsid w:val="00FA05F5"/>
    <w:rsid w:val="00FB357C"/>
    <w:rsid w:val="00FB64DC"/>
    <w:rsid w:val="00FC1EC2"/>
    <w:rsid w:val="00FD1B1B"/>
    <w:rsid w:val="00FE4DA6"/>
    <w:rsid w:val="00FE4FFE"/>
    <w:rsid w:val="00FE7808"/>
    <w:rsid w:val="00FF0949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24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7FD3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87FD3"/>
    <w:rPr>
      <w:rFonts w:ascii="Calibri Light" w:eastAsia="宋体" w:hAnsi="Calibri Light" w:cs="Calibri Light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96924"/>
    <w:pPr>
      <w:spacing w:after="120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6924"/>
    <w:rPr>
      <w:rFonts w:ascii="Times New Roman" w:eastAsia="宋体" w:hAnsi="Times New Roman" w:cs="Times New Roman"/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semiHidden/>
    <w:rsid w:val="00727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767CA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72E7"/>
    <w:pPr>
      <w:ind w:firstLineChars="200" w:firstLine="420"/>
    </w:pPr>
  </w:style>
  <w:style w:type="character" w:styleId="Emphasis">
    <w:name w:val="Emphasis"/>
    <w:basedOn w:val="DefaultParagraphFont"/>
    <w:uiPriority w:val="99"/>
    <w:qFormat/>
    <w:rsid w:val="00F835E5"/>
    <w:rPr>
      <w:i/>
      <w:iCs/>
    </w:rPr>
  </w:style>
  <w:style w:type="paragraph" w:styleId="Header">
    <w:name w:val="header"/>
    <w:basedOn w:val="Normal"/>
    <w:link w:val="HeaderChar"/>
    <w:uiPriority w:val="99"/>
    <w:rsid w:val="00043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FE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3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FE5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552CF"/>
  </w:style>
  <w:style w:type="paragraph" w:styleId="Date">
    <w:name w:val="Date"/>
    <w:basedOn w:val="Normal"/>
    <w:next w:val="Normal"/>
    <w:link w:val="DateChar"/>
    <w:uiPriority w:val="99"/>
    <w:rsid w:val="00A552C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A552CF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4C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C2C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0435E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461</Words>
  <Characters>2633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oucgang</dc:creator>
  <cp:keywords/>
  <dc:description/>
  <cp:lastModifiedBy>赵建宁</cp:lastModifiedBy>
  <cp:revision>3</cp:revision>
  <cp:lastPrinted>2018-06-25T03:10:00Z</cp:lastPrinted>
  <dcterms:created xsi:type="dcterms:W3CDTF">2018-06-27T01:22:00Z</dcterms:created>
  <dcterms:modified xsi:type="dcterms:W3CDTF">2018-07-05T01:12:00Z</dcterms:modified>
</cp:coreProperties>
</file>